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A31B" w14:textId="77777777" w:rsidR="001C6027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sz w:val="34"/>
          <w:szCs w:val="34"/>
        </w:rPr>
        <w:t>臺南市家庭教育中心114年度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14:paraId="4C5706C5" w14:textId="77777777" w:rsidR="001C6027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14:paraId="41AB83BD" w14:textId="77777777" w:rsidR="001C6027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14:paraId="6BE9D122" w14:textId="77777777" w:rsidR="001C6027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(一)學生能夠從家庭教育活動融合學習生活中，感受學習過程的喜悅與樂趣，豐富個人的心靈生活，提升學習內涵。</w:t>
      </w:r>
    </w:p>
    <w:p w14:paraId="0408FFA3" w14:textId="77777777" w:rsidR="001C6027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(二)鼓勵學生踴躍創作，深化家庭教育活動，學習發揮創意，樂於分享學習成果。</w:t>
      </w:r>
    </w:p>
    <w:p w14:paraId="6843D479" w14:textId="77777777" w:rsidR="001C6027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14:paraId="0D3B1202" w14:textId="77777777" w:rsidR="001C6027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(一)指導單位：教育部、臺南市政府教育局</w:t>
      </w:r>
    </w:p>
    <w:p w14:paraId="2E2E875B" w14:textId="77777777" w:rsidR="001C6027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(二)主辦單位：臺南市家庭教育中心</w:t>
      </w:r>
    </w:p>
    <w:p w14:paraId="4A0B837A" w14:textId="77777777" w:rsidR="001C6027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(三)承辦單位：臺南市永康區永信國小</w:t>
      </w:r>
    </w:p>
    <w:p w14:paraId="36BFBBDC" w14:textId="77777777" w:rsidR="001C6027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學生年級認定以114學年度為主)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496A6E8" w14:textId="77777777" w:rsidR="001C6027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14:paraId="528E1721" w14:textId="77777777" w:rsidR="001C6027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(一)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，請勿重複送件；超過規定件數請校內先辦理初審再送件，並以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14:paraId="301A28C7" w14:textId="77777777" w:rsidR="001C6027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(二)6班以下各類最多5件；7-24班各類最多請送10件；25班以上各類最多15件作品，班級數以普通班認定；幼兒園至多5件，以上皆採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1C6027" w14:paraId="1AD6CCE1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2152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4E7C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C316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0D3E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25班以上</w:t>
            </w:r>
          </w:p>
        </w:tc>
      </w:tr>
      <w:tr w:rsidR="001C6027" w14:paraId="5B2BB0AF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A6E9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03F3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49CF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5D71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1C6027" w14:paraId="0CFDBF8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1459" w14:textId="77777777" w:rsidR="001C6027" w:rsidRDefault="001C602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6DF3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F863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EA92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1C6027" w14:paraId="22E2332F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70E1" w14:textId="77777777" w:rsidR="001C6027" w:rsidRDefault="001C602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70B5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AB17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B4D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國小1-2年級15件</w:t>
            </w:r>
          </w:p>
        </w:tc>
      </w:tr>
      <w:tr w:rsidR="001C6027" w14:paraId="7581714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4F5D" w14:textId="77777777" w:rsidR="001C6027" w:rsidRDefault="001C602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92F4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幼兒園至多5件</w:t>
            </w:r>
          </w:p>
        </w:tc>
      </w:tr>
      <w:tr w:rsidR="001C6027" w14:paraId="7BED8A5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C9EC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0739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0127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3838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  <w:tr w:rsidR="001C6027" w14:paraId="6674F70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2F2E" w14:textId="77777777" w:rsidR="001C6027" w:rsidRDefault="001C602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D00C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627B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E7EC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1C6027" w14:paraId="40051274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1E37" w14:textId="77777777" w:rsidR="001C6027" w:rsidRDefault="001C602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E6D1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BAAA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E453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1C6027" w14:paraId="373F019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BEDD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EC24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0256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6E3E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</w:tbl>
    <w:p w14:paraId="072BBE45" w14:textId="77777777" w:rsidR="001C6027" w:rsidRDefault="001C6027">
      <w:pPr>
        <w:widowControl/>
        <w:rPr>
          <w:rFonts w:ascii="標楷體" w:eastAsia="標楷體" w:hAnsi="標楷體"/>
          <w:sz w:val="26"/>
          <w:szCs w:val="26"/>
        </w:rPr>
      </w:pPr>
    </w:p>
    <w:p w14:paraId="342EFF16" w14:textId="77777777" w:rsidR="001C6027" w:rsidRDefault="001C6027">
      <w:pPr>
        <w:widowControl/>
        <w:rPr>
          <w:rFonts w:ascii="標楷體" w:eastAsia="標楷體" w:hAnsi="標楷體"/>
          <w:sz w:val="26"/>
          <w:szCs w:val="26"/>
        </w:rPr>
      </w:pPr>
    </w:p>
    <w:p w14:paraId="09FCB44E" w14:textId="77777777" w:rsidR="001C6027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14:paraId="3E9DC87D" w14:textId="77777777" w:rsidR="001C6027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(一)網路報名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114年8月25日(星期一)上午8:00至9月8日(星期一)下午5：00止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14:paraId="46212712" w14:textId="77777777" w:rsidR="001C6027" w:rsidRDefault="00000000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校內初審完畢後，至</w:t>
      </w:r>
      <w:r>
        <w:rPr>
          <w:rFonts w:ascii="標楷體" w:eastAsia="標楷體" w:hAnsi="標楷體"/>
          <w:sz w:val="26"/>
          <w:szCs w:val="26"/>
        </w:rPr>
        <w:t>教育局線上填報系統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(填報編號：21843)</w:t>
      </w:r>
      <w:r>
        <w:rPr>
          <w:rFonts w:ascii="標楷體" w:eastAsia="標楷體" w:hAnsi="標楷體"/>
          <w:color w:val="000000"/>
          <w:sz w:val="26"/>
          <w:szCs w:val="26"/>
        </w:rPr>
        <w:t>報名填寫114年度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14:paraId="00E4B835" w14:textId="77777777" w:rsidR="001C6027" w:rsidRDefault="00000000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sz w:val="26"/>
          <w:szCs w:val="26"/>
          <w:u w:val="double"/>
        </w:rPr>
        <w:t>2張表格</w:t>
      </w:r>
      <w:r>
        <w:rPr>
          <w:rFonts w:ascii="標楷體" w:eastAsia="標楷體" w:hAnsi="標楷體"/>
          <w:b/>
          <w:sz w:val="26"/>
          <w:szCs w:val="26"/>
        </w:rPr>
        <w:t>(如附件1及2)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14:paraId="617B747C" w14:textId="77777777" w:rsidR="001C6027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(需核章，送件時一併繳交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14:paraId="5830B1D5" w14:textId="77777777" w:rsidR="001C6027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14:paraId="5F231630" w14:textId="77777777" w:rsidR="001C6027" w:rsidRDefault="00000000">
      <w:pPr>
        <w:spacing w:line="520" w:lineRule="exact"/>
        <w:ind w:left="2060" w:hanging="1820"/>
      </w:pPr>
      <w:r>
        <w:rPr>
          <w:rFonts w:ascii="標楷體" w:eastAsia="標楷體" w:hAnsi="標楷體"/>
          <w:color w:val="000000"/>
          <w:sz w:val="26"/>
          <w:szCs w:val="26"/>
        </w:rPr>
        <w:t>(二)送件時間：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114年8月25日(星期一)至9月9日(星期二)上班時間(8：00-17：00)內送達或寄達臺南市家庭教育中心溪北服務處(730台南市新營區秦漢街118號2樓)。</w:t>
      </w:r>
    </w:p>
    <w:p w14:paraId="60171929" w14:textId="77777777" w:rsidR="001C6027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14:paraId="712D1F0C" w14:textId="77777777" w:rsidR="001C6027" w:rsidRDefault="00000000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(一)繪畫類</w:t>
      </w:r>
    </w:p>
    <w:p w14:paraId="6B0CF170" w14:textId="77777777" w:rsidR="001C6027" w:rsidRDefault="00000000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1.作品規格：以四開圖畫紙為主，以</w:t>
      </w:r>
      <w:r>
        <w:rPr>
          <w:rFonts w:ascii="標楷體" w:eastAsia="標楷體" w:hAnsi="標楷體"/>
          <w:b/>
          <w:sz w:val="26"/>
          <w:szCs w:val="26"/>
          <w:u w:val="double"/>
        </w:rPr>
        <w:t>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14:paraId="6A974D0C" w14:textId="77777777" w:rsidR="001C6027" w:rsidRDefault="00000000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2.製作材料：使用材料不限（水彩、蠟筆、彩色筆、水墨、油彩…皆可），但不得以電腦繪製列印。</w:t>
      </w:r>
    </w:p>
    <w:p w14:paraId="4973ACD6" w14:textId="77777777" w:rsidR="001C6027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3.作品必須先蒐集以下相關資料供學校網路報名：學生姓名及英語名字(依護照翻譯形式)、作品名稱、年級(依據114學年度)、指導老師姓名及英文名字(依護照或信用卡英文名字)。</w:t>
      </w:r>
    </w:p>
    <w:p w14:paraId="75BA61A9" w14:textId="77777777" w:rsidR="001C6027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4.作品完成，由學校統一於報名期間至教育局填報系統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(填報編號：21843)填寫完資料後，需將「個別報名表」請參賽者簽名後自行黏貼作品背面，資料不全不予評分。</w:t>
      </w:r>
    </w:p>
    <w:p w14:paraId="0A417B05" w14:textId="77777777" w:rsidR="001C6027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(二)小書繪本類</w:t>
      </w:r>
    </w:p>
    <w:p w14:paraId="0D193494" w14:textId="77777777" w:rsidR="001C6027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題作品規格不拘、字數不拘，小書繪本類文字可用書寫或電腦印製。</w:t>
      </w:r>
    </w:p>
    <w:p w14:paraId="1B02C95D" w14:textId="77777777" w:rsidR="001C6027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2.製作材料：作品以創作為主，不得抄襲他人作品。繪畫使用材料不限（水彩、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蠟筆、彩色筆、水墨、油彩……皆可），亦可利用剪貼、拼布或刺繡等方式完成，但不得以電腦繪製列印，作品限於平面繪作，並妥為裝訂。</w:t>
      </w:r>
    </w:p>
    <w:p w14:paraId="54F3C615" w14:textId="77777777" w:rsidR="001C6027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3.作品須完整呈現一本書的形式：包含封面、糊貼頁、版權頁、封底、書背等。</w:t>
      </w:r>
    </w:p>
    <w:p w14:paraId="2702F08B" w14:textId="77777777" w:rsidR="001C6027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4.作品必須先蒐集以下相關資料供學校網路報名：學生姓名及英語名字(依護照翻譯形式)、作品名稱、年級(依據114學年度)、指導老師姓名及英文名字(依護照或信用卡英文名字)。</w:t>
      </w:r>
    </w:p>
    <w:p w14:paraId="36D2C0F7" w14:textId="77777777" w:rsidR="001C6027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5.作品完成，由學校統一於報名期間至教育局填報系統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(填報編號：21843)填寫完資料後，需將「個別報名表」請參賽者簽名後自行黏貼作品背面，資料不全不予評分。</w:t>
      </w:r>
    </w:p>
    <w:p w14:paraId="4E418D9C" w14:textId="77777777" w:rsidR="001C6027" w:rsidRDefault="00000000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(三)</w:t>
      </w:r>
      <w:r>
        <w:rPr>
          <w:rFonts w:ascii="標楷體" w:eastAsia="標楷體" w:hAnsi="標楷體"/>
          <w:color w:val="000000"/>
          <w:sz w:val="26"/>
          <w:szCs w:val="26"/>
        </w:rPr>
        <w:t>平面設計類(僅限國中)</w:t>
      </w:r>
    </w:p>
    <w:p w14:paraId="43E27742" w14:textId="77777777" w:rsidR="001C6027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1.作品主題：可加上文字創作在圖畫裡，文字以50字為限(可注音或英文，不可以電腦打字)。</w:t>
      </w:r>
    </w:p>
    <w:p w14:paraId="6205F3CB" w14:textId="77777777" w:rsidR="001C6027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2.作品規格：以四開圖畫紙為主，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以直式或橫式</w:t>
      </w:r>
      <w:r>
        <w:rPr>
          <w:rFonts w:ascii="標楷體" w:eastAsia="標楷體" w:hAnsi="標楷體"/>
          <w:color w:val="000000"/>
          <w:sz w:val="26"/>
          <w:szCs w:val="26"/>
        </w:rPr>
        <w:t>、平面呈現，不加框。</w:t>
      </w:r>
    </w:p>
    <w:p w14:paraId="1966A444" w14:textId="77777777" w:rsidR="001C6027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3.製作材料：使用材料不限（水彩、蠟筆、彩色筆、水墨、油彩…皆可），亦可利用剪貼、拼布或刺繡、紙雕等方式完成，但不得以電腦繪製列印。</w:t>
      </w:r>
    </w:p>
    <w:p w14:paraId="11B87F4D" w14:textId="77777777" w:rsidR="001C6027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4.作品必須先蒐集以下相關資料供學校網路報名：學生姓名及英語名字(依護照翻譯形式)、作品名稱、年級(依據114學年度)、指導老師姓名及英文名字(依護照或信用卡英文名字)。</w:t>
      </w:r>
    </w:p>
    <w:p w14:paraId="6DF86218" w14:textId="77777777" w:rsidR="001C6027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5.作品完成，由學校統一於報名期間至教育局填報系統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(填報編號：21843)填寫完資料後，需將「個別報名表」請參賽者簽名後自行黏貼作品背面，資料不全不予評分。</w:t>
      </w:r>
    </w:p>
    <w:p w14:paraId="6CD82A9A" w14:textId="77777777" w:rsidR="001C6027" w:rsidRDefault="0000000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14:paraId="3BE747C3" w14:textId="77777777" w:rsidR="001C6027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(一)評審項目：主題內容50﹪，題材創意30﹪，表現手法20﹪。</w:t>
      </w:r>
    </w:p>
    <w:p w14:paraId="32B8DA62" w14:textId="77777777" w:rsidR="001C6027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(二)參賽作品未達評審標準時，獎項將以從缺論；優等、甲等及佳作入選件數視參賽件數之數量及作品品質決定。</w:t>
      </w:r>
    </w:p>
    <w:p w14:paraId="789EB392" w14:textId="77777777" w:rsidR="001C6027" w:rsidRDefault="0000000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14:paraId="7B5BDD4C" w14:textId="77777777" w:rsidR="001C6027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(二)參賽者獎勵標準：各組錄取特優3名，優等、甲等及佳作依參加件數錄取1/10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14:paraId="0E45B728" w14:textId="77777777" w:rsidR="001C6027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指導學生獲特優者嘉獎2次，</w:t>
      </w:r>
      <w:r>
        <w:rPr>
          <w:rFonts w:ascii="標楷體" w:eastAsia="標楷體" w:hAnsi="標楷體"/>
          <w:color w:val="000000"/>
          <w:sz w:val="26"/>
          <w:szCs w:val="26"/>
        </w:rPr>
        <w:t>優等嘉獎1次，甲等者頒發獎狀乙紙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每件作品限1位指導老師及1位參賽學生，1位教師同時指導數位學生皆入選時，限敘獎1次。</w:t>
      </w:r>
    </w:p>
    <w:p w14:paraId="23902777" w14:textId="77777777" w:rsidR="001C6027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14:paraId="6C46C0F7" w14:textId="77777777" w:rsidR="001C6027" w:rsidRDefault="00000000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(一)由家庭教育中心上網公告作品領回時間，請各校至指定地點領回；未於時間內領回者，則視同主辦單位自行處理。</w:t>
      </w:r>
    </w:p>
    <w:p w14:paraId="7165C188" w14:textId="77777777" w:rsidR="001C6027" w:rsidRDefault="00000000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(二)參賽作品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7BE7DB5" w14:textId="77777777" w:rsidR="001C6027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14:paraId="11E979F9" w14:textId="77777777" w:rsidR="001C6027" w:rsidRDefault="00000000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B75AC" wp14:editId="669E187B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8864944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B443CEE" w14:textId="77777777" w:rsidR="001C6027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B75AC"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" strokeweight=".26467mm">
                <v:textbox>
                  <w:txbxContent>
                    <w:p w14:paraId="6B443CEE" w14:textId="77777777" w:rsidR="001C6027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臺南市家庭教育中心114年度學校家庭教育</w:t>
      </w:r>
    </w:p>
    <w:p w14:paraId="44F90A8A" w14:textId="77777777" w:rsidR="001C6027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  學校送件清單</w:t>
      </w:r>
    </w:p>
    <w:p w14:paraId="21163C1B" w14:textId="77777777" w:rsidR="001C6027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國(中)小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6D0CA7D4" w14:textId="77777777" w:rsidR="001C6027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分機：       </w:t>
      </w:r>
    </w:p>
    <w:p w14:paraId="198F6FEC" w14:textId="77777777" w:rsidR="001C6027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1C6027" w14:paraId="192BC4DA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69C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3926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55C6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  品   名   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6726" w14:textId="77777777" w:rsidR="001C6027" w:rsidRDefault="000000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14:paraId="40A7C498" w14:textId="77777777" w:rsidR="001C6027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(依114學年認定)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C000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1C6027" w14:paraId="0FB3D9CF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949F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5ECC" w14:textId="77777777" w:rsidR="001C6027" w:rsidRDefault="00000000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例如：E3國小組56年級小書繪本類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7315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9E3B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20B7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5408C8E4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9F10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D983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7958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EE07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39D7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397AA9EA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C039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2C0A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53AC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D7BB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0A8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749FD759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4848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B690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AC4C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AE5C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D597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0AB693AC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54D7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77F9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6A51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7D9E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E838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39AE6EA3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F378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0F19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F704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327D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BDAD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1734BE7A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466B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6398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8746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6617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5C24" w14:textId="77777777" w:rsidR="001C6027" w:rsidRDefault="001C602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D7C094A" w14:textId="77777777" w:rsidR="001C6027" w:rsidRDefault="0000000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(表格請自行新增)</w:t>
      </w:r>
    </w:p>
    <w:p w14:paraId="7A7D33D8" w14:textId="77777777" w:rsidR="001C6027" w:rsidRDefault="00000000">
      <w:r>
        <w:rPr>
          <w:rFonts w:ascii="標楷體" w:eastAsia="標楷體" w:hAnsi="標楷體"/>
          <w:b/>
          <w:szCs w:val="24"/>
        </w:rPr>
        <w:t>承辦人核章：                 主任核章：                  校長核章：</w:t>
      </w:r>
    </w:p>
    <w:p w14:paraId="303AEF1D" w14:textId="77777777" w:rsidR="001C6027" w:rsidRDefault="001C6027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1C6027" w14:paraId="3C55C786" w14:textId="7777777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F8EF" w14:textId="77777777" w:rsidR="001C6027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14:paraId="2DA1DB04" w14:textId="77777777" w:rsidR="001C6027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每人擇一類別，限作品一件，請勿重複送件。</w:t>
            </w:r>
          </w:p>
          <w:p w14:paraId="355BFB66" w14:textId="77777777" w:rsidR="001C6027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每校送件數：</w:t>
            </w:r>
          </w:p>
          <w:p w14:paraId="24C854D1" w14:textId="77777777" w:rsidR="001C6027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(1)6班以下：各類最多5件作品　　(3)25班以上：各類最多15件作品</w:t>
            </w:r>
          </w:p>
          <w:p w14:paraId="346AAAD2" w14:textId="77777777" w:rsidR="001C6027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(2)7-24班：各類最多10件作品　　(4)幼兒園：最多5件作品</w:t>
            </w:r>
          </w:p>
          <w:p w14:paraId="7B280C68" w14:textId="77777777" w:rsidR="001C6027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3.報名組別：</w:t>
            </w:r>
          </w:p>
          <w:p w14:paraId="4A70F4FB" w14:textId="77777777" w:rsidR="001C6027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(1)J1國中組平面設計類    (2)J2國中組小書繪本類        (3)E3國小組56年級小書繪本類</w:t>
            </w:r>
          </w:p>
          <w:p w14:paraId="6A731D1E" w14:textId="77777777" w:rsidR="001C6027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(4)E4國小組56年級繪畫類 (5)E5國小組34年級小書繪本類 (6)E6國小組34年級繪畫類</w:t>
            </w:r>
          </w:p>
          <w:p w14:paraId="5D31033B" w14:textId="77777777" w:rsidR="001C6027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(7)E7國小組12年級繪畫類 (8)K8幼兒園繪畫</w:t>
            </w:r>
          </w:p>
        </w:tc>
      </w:tr>
    </w:tbl>
    <w:p w14:paraId="41D43865" w14:textId="77777777" w:rsidR="001C6027" w:rsidRDefault="001C6027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058456EF" w14:textId="77777777" w:rsidR="001C6027" w:rsidRDefault="00000000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E0E15" wp14:editId="4E0F2EF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58228330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25C6498" w14:textId="77777777" w:rsidR="001C6027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0E15"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" strokeweight=".26467mm">
                <v:textbox>
                  <w:txbxContent>
                    <w:p w14:paraId="125C6498" w14:textId="77777777" w:rsidR="001C6027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臺南市家庭教育中心114年度學校家庭教育</w:t>
      </w:r>
    </w:p>
    <w:p w14:paraId="4107B2F1" w14:textId="77777777" w:rsidR="001C6027" w:rsidRDefault="00000000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1C6027" w14:paraId="487AF589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89028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F28BF" w14:textId="77777777" w:rsidR="001C6027" w:rsidRDefault="00000000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1C6027" w14:paraId="48A810F1" w14:textId="77777777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73EB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14:paraId="67ADCE78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(請勾選)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B21B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J1國中組平面設計類</w:t>
            </w:r>
          </w:p>
          <w:p w14:paraId="747B677C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E3國小組56年級小書繪本類</w:t>
            </w:r>
          </w:p>
          <w:p w14:paraId="3D3DEA4C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E5國小組34年級小書繪本類</w:t>
            </w:r>
          </w:p>
          <w:p w14:paraId="0B522EF8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E7國小組12年級繪畫類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08CE6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J2國中組小書繪本類</w:t>
            </w:r>
          </w:p>
          <w:p w14:paraId="438A4539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E4國小組56年級繪畫類</w:t>
            </w:r>
          </w:p>
          <w:p w14:paraId="2A8E6450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E6國小組34年級繪畫類</w:t>
            </w:r>
          </w:p>
          <w:p w14:paraId="33AB2B47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K8幼兒園繪畫</w:t>
            </w:r>
          </w:p>
        </w:tc>
      </w:tr>
      <w:tr w:rsidR="001C6027" w14:paraId="46D97B35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ED8B2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C1B20" w14:textId="77777777" w:rsidR="001C6027" w:rsidRDefault="0000000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(請自創)</w:t>
            </w:r>
          </w:p>
        </w:tc>
      </w:tr>
      <w:tr w:rsidR="001C6027" w14:paraId="5652AC2C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7F44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71377" w14:textId="77777777" w:rsidR="001C6027" w:rsidRDefault="001C6027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7952DFB9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3FC36" w14:textId="77777777" w:rsidR="001C6027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7A0F707E" w14:textId="77777777" w:rsidR="001C6027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B798D" w14:textId="77777777" w:rsidR="001C6027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1C6027" w14:paraId="4E8C1FC9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DC3AD" w14:textId="77777777" w:rsidR="001C6027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8AD45" w14:textId="77777777" w:rsidR="001C6027" w:rsidRDefault="001C6027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6027" w14:paraId="191D44B9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C3530" w14:textId="77777777" w:rsidR="001C6027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1981641B" w14:textId="77777777" w:rsidR="001C6027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A286B" w14:textId="77777777" w:rsidR="001C6027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1C6027" w14:paraId="3CDBC5B6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3B5C" w14:textId="77777777" w:rsidR="001C6027" w:rsidRDefault="0000000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FD36" w14:textId="77777777" w:rsidR="001C6027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14:paraId="42FDAA5A" w14:textId="77777777" w:rsidR="001C6027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14:paraId="187D1F35" w14:textId="77777777" w:rsidR="001C6027" w:rsidRDefault="001C602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322E5EF" w14:textId="77777777" w:rsidR="001C6027" w:rsidRDefault="00000000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14:paraId="563CA052" w14:textId="77777777" w:rsidR="001C6027" w:rsidRDefault="00000000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(請將本表粘貼於學生作品背面或封面裡)</w:t>
      </w:r>
    </w:p>
    <w:p w14:paraId="6EDF5562" w14:textId="77777777" w:rsidR="001C6027" w:rsidRDefault="001C6027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08DB8A83" w14:textId="77777777" w:rsidR="001C6027" w:rsidRDefault="001C6027">
      <w:pPr>
        <w:spacing w:line="440" w:lineRule="exact"/>
        <w:rPr>
          <w:rFonts w:ascii="標楷體" w:eastAsia="標楷體" w:hAnsi="標楷體"/>
          <w:szCs w:val="24"/>
        </w:rPr>
      </w:pPr>
    </w:p>
    <w:p w14:paraId="695D8B72" w14:textId="77777777" w:rsidR="001C6027" w:rsidRDefault="001C6027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1C6027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9EBB" w14:textId="77777777" w:rsidR="00977E56" w:rsidRDefault="00977E56">
      <w:r>
        <w:separator/>
      </w:r>
    </w:p>
  </w:endnote>
  <w:endnote w:type="continuationSeparator" w:id="0">
    <w:p w14:paraId="3A672098" w14:textId="77777777" w:rsidR="00977E56" w:rsidRDefault="009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8759" w14:textId="77777777" w:rsidR="00000000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F3F2CF0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F26E" w14:textId="77777777" w:rsidR="00977E56" w:rsidRDefault="00977E56">
      <w:r>
        <w:rPr>
          <w:color w:val="000000"/>
        </w:rPr>
        <w:separator/>
      </w:r>
    </w:p>
  </w:footnote>
  <w:footnote w:type="continuationSeparator" w:id="0">
    <w:p w14:paraId="0DA8A448" w14:textId="77777777" w:rsidR="00977E56" w:rsidRDefault="0097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F7148"/>
    <w:multiLevelType w:val="multilevel"/>
    <w:tmpl w:val="3D3A53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6289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6027"/>
    <w:rsid w:val="001C6027"/>
    <w:rsid w:val="002F2DEB"/>
    <w:rsid w:val="00977E56"/>
    <w:rsid w:val="009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4E25"/>
  <w15:docId w15:val="{F446DB83-B542-4839-A3B7-E00E610A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趙培茹</cp:lastModifiedBy>
  <cp:revision>2</cp:revision>
  <cp:lastPrinted>2023-07-12T02:27:00Z</cp:lastPrinted>
  <dcterms:created xsi:type="dcterms:W3CDTF">2025-05-21T01:55:00Z</dcterms:created>
  <dcterms:modified xsi:type="dcterms:W3CDTF">2025-05-21T01:55:00Z</dcterms:modified>
</cp:coreProperties>
</file>