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5070" w14:textId="77777777" w:rsidR="00FD1612" w:rsidRDefault="0000000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2025「學甲蜀葵花文化節」寫生比賽實施計畫</w:t>
      </w:r>
    </w:p>
    <w:p w14:paraId="2758A172" w14:textId="77777777" w:rsidR="00FD1612" w:rsidRDefault="00000000">
      <w:pPr>
        <w:spacing w:before="120" w:line="52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一、計畫緣起：</w:t>
      </w:r>
    </w:p>
    <w:p w14:paraId="0E365434" w14:textId="77777777" w:rsidR="00FD1612" w:rsidRDefault="00000000">
      <w:pPr>
        <w:spacing w:line="520" w:lineRule="exact"/>
        <w:ind w:left="418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學甲區公所為配合休耕農地活化政策，凝聚在地居民向心力，於休耕田區種植大面積的蜀葵花海，讓土地休息，也讓我們有美麗好風景，提供熱愛繪畫的兒童一個盡情揮灑的舞台，利用課餘時間，接觸大自然，從事有益身心的正當休閒活動。</w:t>
      </w:r>
    </w:p>
    <w:p w14:paraId="554914CC" w14:textId="77777777" w:rsidR="00FD1612" w:rsidRDefault="0000000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二、計畫目標：</w:t>
      </w:r>
    </w:p>
    <w:p w14:paraId="6FAFC201" w14:textId="77777777" w:rsidR="00FD1612" w:rsidRDefault="00000000">
      <w:pPr>
        <w:spacing w:line="520" w:lineRule="exact"/>
        <w:ind w:left="418" w:firstLine="700"/>
        <w:jc w:val="both"/>
      </w:pPr>
      <w:r>
        <w:rPr>
          <w:rFonts w:ascii="標楷體" w:eastAsia="標楷體" w:hAnsi="標楷體" w:cs="Arial"/>
          <w:sz w:val="28"/>
          <w:szCs w:val="28"/>
        </w:rPr>
        <w:t>期望透過</w:t>
      </w:r>
      <w:r>
        <w:rPr>
          <w:rFonts w:ascii="標楷體" w:eastAsia="標楷體" w:hAnsi="標楷體"/>
          <w:sz w:val="28"/>
          <w:szCs w:val="28"/>
        </w:rPr>
        <w:t>寫生比賽活動，以畫筆記錄花海，重溫舊時農村風光，增加親子互動交流及文化傳承，讓更多人看見學甲之美。</w:t>
      </w:r>
    </w:p>
    <w:p w14:paraId="44B28FC8" w14:textId="77777777" w:rsidR="00FD1612" w:rsidRDefault="00000000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</w:t>
      </w:r>
    </w:p>
    <w:p w14:paraId="1142C965" w14:textId="77777777" w:rsidR="00FD1612" w:rsidRDefault="00000000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四、輔導單位：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南市政府農業局、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南市政府民政局</w:t>
      </w:r>
    </w:p>
    <w:p w14:paraId="4A34E415" w14:textId="77777777" w:rsidR="00FD1612" w:rsidRDefault="0000000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南市學甲區公所</w:t>
      </w:r>
    </w:p>
    <w:p w14:paraId="6A1EE2E7" w14:textId="77777777" w:rsidR="00FD1612" w:rsidRDefault="00000000">
      <w:pPr>
        <w:spacing w:line="520" w:lineRule="exact"/>
        <w:ind w:left="210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南市學甲區中洲國民小學</w:t>
      </w:r>
    </w:p>
    <w:p w14:paraId="3DF399A0" w14:textId="77777777" w:rsidR="00FD1612" w:rsidRDefault="00000000">
      <w:pPr>
        <w:spacing w:line="520" w:lineRule="exact"/>
        <w:jc w:val="both"/>
      </w:pPr>
      <w:r>
        <w:rPr>
          <w:rFonts w:ascii="標楷體" w:eastAsia="標楷體" w:hAnsi="標楷體"/>
          <w:sz w:val="28"/>
          <w:szCs w:val="28"/>
        </w:rPr>
        <w:t>七、協辦單位：學甲區</w:t>
      </w:r>
      <w:r>
        <w:rPr>
          <w:rFonts w:ascii="標楷體" w:eastAsia="標楷體" w:hAnsi="標楷體" w:cs="Courier New"/>
          <w:sz w:val="28"/>
          <w:szCs w:val="28"/>
        </w:rPr>
        <w:t>各國民中小學、各里辦公處、各社區發展協會、學甲之美</w:t>
      </w:r>
    </w:p>
    <w:p w14:paraId="45596392" w14:textId="77777777" w:rsidR="00FD1612" w:rsidRDefault="00000000">
      <w:pPr>
        <w:spacing w:line="520" w:lineRule="exact"/>
        <w:jc w:val="both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              社團</w:t>
      </w:r>
    </w:p>
    <w:p w14:paraId="114DA6B8" w14:textId="77777777" w:rsidR="00FD1612" w:rsidRDefault="0000000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八、活動辦法：</w:t>
      </w:r>
    </w:p>
    <w:p w14:paraId="6B0189AD" w14:textId="77777777" w:rsidR="00FD1612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)參加對象：全國各國民小學學生及幼兒園小朋友</w:t>
      </w:r>
    </w:p>
    <w:p w14:paraId="350BB1D3" w14:textId="77777777" w:rsidR="00FD1612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(二)活動地點：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南市學甲區光華里蜀葵花景觀專區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地址：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</w:t>
      </w:r>
    </w:p>
    <w:p w14:paraId="1CB1CEC9" w14:textId="77777777" w:rsidR="00FD1612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光華里 8 鄰過港子 65 號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6C56B468" w14:textId="77777777" w:rsidR="00FD1612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(三)活動內容及時間：</w:t>
      </w:r>
    </w:p>
    <w:p w14:paraId="5553ED3F" w14:textId="77777777" w:rsidR="00FD1612" w:rsidRDefault="00000000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 xml:space="preserve">    1.寫生比賽：</w:t>
      </w:r>
      <w:r>
        <w:rPr>
          <w:rFonts w:ascii="標楷體" w:eastAsia="標楷體" w:hAnsi="標楷體"/>
          <w:b/>
          <w:sz w:val="28"/>
          <w:szCs w:val="28"/>
        </w:rPr>
        <w:t>114年2月28日</w:t>
      </w:r>
      <w:r>
        <w:rPr>
          <w:rFonts w:ascii="標楷體" w:eastAsia="標楷體" w:hAnsi="標楷體"/>
          <w:sz w:val="28"/>
          <w:szCs w:val="28"/>
        </w:rPr>
        <w:t>（星期五）上午8時報到並領取圖畫用紙。作</w:t>
      </w:r>
    </w:p>
    <w:p w14:paraId="0FC16048" w14:textId="77777777" w:rsidR="00FD1612" w:rsidRDefault="00000000">
      <w:pPr>
        <w:spacing w:line="52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畫時間上午8時至12時，現場交件，交件時間上午10時至12時，逾時不候。</w:t>
      </w:r>
    </w:p>
    <w:p w14:paraId="08976E32" w14:textId="77777777" w:rsidR="00FD1612" w:rsidRDefault="00000000">
      <w:pPr>
        <w:spacing w:line="520" w:lineRule="exact"/>
        <w:ind w:left="1700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2.頒獎：獲獎名單於活動結束</w:t>
      </w:r>
      <w:proofErr w:type="gramStart"/>
      <w:r>
        <w:rPr>
          <w:rFonts w:ascii="標楷體" w:eastAsia="標楷體" w:hAnsi="標楷體"/>
          <w:sz w:val="28"/>
          <w:szCs w:val="28"/>
        </w:rPr>
        <w:t>一週</w:t>
      </w:r>
      <w:proofErr w:type="gramEnd"/>
      <w:r>
        <w:rPr>
          <w:rFonts w:ascii="標楷體" w:eastAsia="標楷體" w:hAnsi="標楷體"/>
          <w:sz w:val="28"/>
          <w:szCs w:val="28"/>
        </w:rPr>
        <w:t>內公佈在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南市教育局資訊中心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各校公告、學甲區公所網站及中洲國小網站，請自行查詢。屆時將通知獲獎對象至本所領獎或郵寄（運費需自付），或視情況配合學甲區公所活動辦理公開頒獎。</w:t>
      </w:r>
    </w:p>
    <w:p w14:paraId="346B24F2" w14:textId="77777777" w:rsidR="00FD1612" w:rsidRDefault="000000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(四)活動方式：各組寫生內容以呈現「學甲蜀葵花文化節」花海生態環境或</w:t>
      </w:r>
    </w:p>
    <w:p w14:paraId="0D7514E9" w14:textId="77777777" w:rsidR="00FD1612" w:rsidRDefault="00000000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邊人文景觀為主。</w:t>
      </w:r>
    </w:p>
    <w:p w14:paraId="5FAFDC93" w14:textId="77777777" w:rsidR="00FD1612" w:rsidRDefault="00000000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(五)比賽組別：共分為四組：</w:t>
      </w:r>
    </w:p>
    <w:p w14:paraId="78ADDA80" w14:textId="77777777" w:rsidR="00FD1612" w:rsidRDefault="0000000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1.幼兒園組</w:t>
      </w:r>
    </w:p>
    <w:p w14:paraId="40A45E4E" w14:textId="77777777" w:rsidR="00FD1612" w:rsidRDefault="00000000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2.國小低年級組(一、二年級)</w:t>
      </w:r>
    </w:p>
    <w:p w14:paraId="7CC2AF46" w14:textId="77777777" w:rsidR="00FD1612" w:rsidRDefault="00000000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3.國小中年級組(三、四年級) </w:t>
      </w:r>
    </w:p>
    <w:p w14:paraId="53CB0192" w14:textId="77777777" w:rsidR="00FD1612" w:rsidRDefault="0000000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4.國小高年級組(五、六年級) </w:t>
      </w:r>
    </w:p>
    <w:p w14:paraId="2E0822AB" w14:textId="77777777" w:rsidR="00FD1612" w:rsidRDefault="00000000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(六)報名日期及方式：</w:t>
      </w:r>
    </w:p>
    <w:p w14:paraId="0926D1CA" w14:textId="77777777" w:rsidR="00FD1612" w:rsidRDefault="00000000">
      <w:pPr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1.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團體或個人報名，</w:t>
      </w:r>
      <w:r>
        <w:rPr>
          <w:rFonts w:ascii="標楷體" w:eastAsia="標楷體" w:hAnsi="標楷體"/>
          <w:b/>
          <w:sz w:val="28"/>
          <w:szCs w:val="28"/>
        </w:rPr>
        <w:t>於即日起至114年2月25日</w:t>
      </w:r>
      <w:r>
        <w:rPr>
          <w:rFonts w:ascii="標楷體" w:eastAsia="標楷體" w:hAnsi="標楷體"/>
          <w:sz w:val="28"/>
          <w:szCs w:val="28"/>
        </w:rPr>
        <w:t>(星期二)下午4時止，填</w:t>
      </w:r>
    </w:p>
    <w:p w14:paraId="314AF9CA" w14:textId="77777777" w:rsidR="00FD1612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/>
          <w:sz w:val="28"/>
          <w:szCs w:val="28"/>
        </w:rPr>
        <w:t>妥</w:t>
      </w:r>
      <w:proofErr w:type="gramEnd"/>
      <w:r>
        <w:rPr>
          <w:rFonts w:ascii="標楷體" w:eastAsia="標楷體" w:hAnsi="標楷體"/>
          <w:sz w:val="28"/>
          <w:szCs w:val="28"/>
        </w:rPr>
        <w:t>報名表以傳真或電子郵件方式報名，並請來電確認。FAX：（06）7821195。</w:t>
      </w:r>
    </w:p>
    <w:p w14:paraId="245D9832" w14:textId="77777777" w:rsidR="00FD1612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E-mail:lisa5164@tn.edu.tw。洽詢電話：（06）7833214。(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</w:t>
      </w:r>
    </w:p>
    <w:p w14:paraId="35A47987" w14:textId="77777777" w:rsidR="00FD1612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中洲國小吳麗玲主任)</w:t>
      </w:r>
    </w:p>
    <w:p w14:paraId="01D6EED6" w14:textId="77777777" w:rsidR="00FD1612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2.現場報名：現場填妥資料即可領取圖畫用紙(以100名為限。)</w:t>
      </w:r>
    </w:p>
    <w:p w14:paraId="2D954376" w14:textId="77777777" w:rsidR="00FD1612" w:rsidRDefault="00000000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(七)評審辦法：由主辦單位聘請美術專家評審。</w:t>
      </w:r>
    </w:p>
    <w:p w14:paraId="5249D6CB" w14:textId="77777777" w:rsidR="00FD1612" w:rsidRDefault="0000000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九、獎勵：</w:t>
      </w:r>
    </w:p>
    <w:p w14:paraId="75C1FAD1" w14:textId="77777777" w:rsidR="00FD1612" w:rsidRDefault="00000000">
      <w:pPr>
        <w:spacing w:line="500" w:lineRule="exact"/>
        <w:ind w:left="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各組錄取前3名及佳作10位，各頒發禮券及學甲區公所獎狀。各組收件如未達30件，則視作品優劣，得以從缺。各組獎項如下：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1827"/>
        <w:gridCol w:w="1827"/>
        <w:gridCol w:w="1827"/>
        <w:gridCol w:w="1827"/>
      </w:tblGrid>
      <w:tr w:rsidR="00FD1612" w14:paraId="79C24730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124C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組別及獎項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B684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第一名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B5AE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第二名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91E1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第三名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2B05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佳作(10人)</w:t>
            </w:r>
          </w:p>
        </w:tc>
      </w:tr>
      <w:tr w:rsidR="00FD1612" w14:paraId="4F618266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FD9E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幼兒園組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4F91" w14:textId="77777777" w:rsidR="00FD161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5E39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5D96" w14:textId="77777777" w:rsidR="00FD1612" w:rsidRDefault="0000000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3C21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  <w:tr w:rsidR="00FD1612" w14:paraId="793F29DD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56AC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國小低年級組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F998" w14:textId="77777777" w:rsidR="00FD161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38D4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D331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BECB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  <w:tr w:rsidR="00FD1612" w14:paraId="62DF8463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055D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國小中年級組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80D9" w14:textId="77777777" w:rsidR="00FD1612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EA49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CA1C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7AF9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  <w:tr w:rsidR="00FD1612" w14:paraId="78E0FC58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B351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國小高年級組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ECBD" w14:textId="77777777" w:rsidR="00FD1612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DEFC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3898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1142" w14:textId="77777777" w:rsidR="00FD1612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</w:tbl>
    <w:p w14:paraId="6A3DC755" w14:textId="77777777" w:rsidR="00FD1612" w:rsidRDefault="00000000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十、注意事項：</w:t>
      </w:r>
    </w:p>
    <w:p w14:paraId="5F150263" w14:textId="77777777" w:rsidR="00FD1612" w:rsidRDefault="00000000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)參賽者畫具、顏料自備，材料不限，四開畫紙由主辦單位</w:t>
      </w:r>
      <w:r>
        <w:rPr>
          <w:rFonts w:ascii="標楷體" w:eastAsia="標楷體" w:hAnsi="標楷體"/>
          <w:b/>
          <w:sz w:val="28"/>
          <w:szCs w:val="28"/>
        </w:rPr>
        <w:t>免費提供並認章</w:t>
      </w:r>
      <w:r>
        <w:rPr>
          <w:rFonts w:ascii="標楷體" w:eastAsia="標楷體" w:hAnsi="標楷體"/>
          <w:sz w:val="28"/>
          <w:szCs w:val="28"/>
        </w:rPr>
        <w:t>，</w:t>
      </w:r>
    </w:p>
    <w:p w14:paraId="44096921" w14:textId="77777777" w:rsidR="00FD1612" w:rsidRDefault="00000000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    未使用認章的畫紙或作品資料填寫不全者，均不予評分。</w:t>
      </w:r>
    </w:p>
    <w:p w14:paraId="3812F6AC" w14:textId="77777777" w:rsidR="00FD1612" w:rsidRDefault="00000000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(二)帶隊人員、家長及學生午餐、平安保險費請自理。</w:t>
      </w:r>
    </w:p>
    <w:p w14:paraId="4A8DFC9A" w14:textId="77777777" w:rsidR="00FD1612" w:rsidRDefault="00000000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(三)請帶隊人員、家長自行注意學童安全，不爬高、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涉水。</w:t>
      </w:r>
    </w:p>
    <w:p w14:paraId="44206ACC" w14:textId="77777777" w:rsidR="00FD1612" w:rsidRDefault="0000000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(四)響應節能</w:t>
      </w:r>
      <w:proofErr w:type="gramStart"/>
      <w:r>
        <w:rPr>
          <w:rFonts w:ascii="標楷體" w:eastAsia="標楷體" w:hAnsi="標楷體"/>
          <w:sz w:val="28"/>
          <w:szCs w:val="28"/>
        </w:rPr>
        <w:t>減碳、</w:t>
      </w:r>
      <w:proofErr w:type="gramEnd"/>
      <w:r>
        <w:rPr>
          <w:rFonts w:ascii="標楷體" w:eastAsia="標楷體" w:hAnsi="標楷體"/>
          <w:sz w:val="28"/>
          <w:szCs w:val="28"/>
        </w:rPr>
        <w:t>請隨手作環保，不留垃圾，維持活動場地環境清潔。</w:t>
      </w:r>
    </w:p>
    <w:p w14:paraId="2AADFF8F" w14:textId="77777777" w:rsidR="00FD1612" w:rsidRDefault="0000000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(五)配合防疫計畫，參與活動者請全程配戴口罩。</w:t>
      </w:r>
    </w:p>
    <w:p w14:paraId="7031D68E" w14:textId="77777777" w:rsidR="00FD1612" w:rsidRDefault="00000000">
      <w:pPr>
        <w:spacing w:line="50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(六)「學甲區公所」</w:t>
      </w:r>
      <w:r>
        <w:rPr>
          <w:rFonts w:ascii="標楷體" w:eastAsia="標楷體" w:hAnsi="標楷體"/>
          <w:sz w:val="28"/>
        </w:rPr>
        <w:t>有權永久無償利用</w:t>
      </w:r>
      <w:r>
        <w:rPr>
          <w:rFonts w:ascii="標楷體" w:eastAsia="標楷體" w:hAnsi="標楷體"/>
          <w:sz w:val="28"/>
          <w:szCs w:val="28"/>
        </w:rPr>
        <w:t>參加作品之</w:t>
      </w:r>
      <w:r>
        <w:rPr>
          <w:rFonts w:ascii="標楷體" w:eastAsia="標楷體" w:hAnsi="標楷體"/>
          <w:sz w:val="28"/>
        </w:rPr>
        <w:t>著作財產權，</w:t>
      </w:r>
      <w:r>
        <w:rPr>
          <w:rFonts w:ascii="標楷體" w:eastAsia="標楷體" w:hAnsi="標楷體"/>
          <w:sz w:val="28"/>
          <w:szCs w:val="28"/>
        </w:rPr>
        <w:t>於活動頒獎後由</w:t>
      </w:r>
      <w:r>
        <w:rPr>
          <w:rFonts w:ascii="標楷體" w:eastAsia="標楷體" w:hAnsi="標楷體"/>
          <w:sz w:val="28"/>
          <w:szCs w:val="28"/>
        </w:rPr>
        <w:lastRenderedPageBreak/>
        <w:t>參賽者自願領回，</w:t>
      </w:r>
      <w:r>
        <w:rPr>
          <w:rFonts w:ascii="標楷體" w:eastAsia="標楷體" w:hAnsi="標楷體"/>
          <w:sz w:val="28"/>
        </w:rPr>
        <w:t>參賽者應於114年5月30日前在本所上班期間領回作品，逾期視同放棄作品所有權</w:t>
      </w:r>
      <w:r>
        <w:rPr>
          <w:rFonts w:ascii="標楷體" w:eastAsia="標楷體" w:hAnsi="標楷體"/>
          <w:sz w:val="28"/>
          <w:szCs w:val="28"/>
        </w:rPr>
        <w:t>。</w:t>
      </w:r>
    </w:p>
    <w:p w14:paraId="4300FBF9" w14:textId="77777777" w:rsidR="00FD1612" w:rsidRDefault="00000000">
      <w:pPr>
        <w:spacing w:line="500" w:lineRule="exac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(七)本計畫未盡事宜，得隨時修正之。</w:t>
      </w:r>
    </w:p>
    <w:p w14:paraId="17CF5900" w14:textId="77777777" w:rsidR="00FD1612" w:rsidRDefault="00000000">
      <w:pPr>
        <w:pageBreakBefore/>
        <w:spacing w:line="500" w:lineRule="exact"/>
        <w:ind w:firstLine="283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2025「學甲蜀葵花文化節」寫生比賽報名表</w:t>
      </w: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FD1612" w14:paraId="7F291DFB" w14:textId="77777777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60ACD" w14:textId="77777777" w:rsidR="00FD1612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FD1612" w14:paraId="704240F2" w14:textId="77777777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01945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66C45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464BE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聯絡電話(手機)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9800C" w14:textId="77777777" w:rsidR="00FD1612" w:rsidRDefault="00FD161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184763BF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7608" w14:textId="77777777" w:rsidR="00FD1612" w:rsidRDefault="00000000">
            <w:pPr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14:paraId="1736DCF6" w14:textId="77777777" w:rsidR="00FD1612" w:rsidRDefault="00000000">
            <w:pPr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78ADB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6C3F5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14:paraId="42386406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01BD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校</w:t>
            </w:r>
            <w:proofErr w:type="gramEnd"/>
            <w:r>
              <w:rPr>
                <w:rFonts w:ascii="標楷體" w:eastAsia="標楷體" w:hAnsi="標楷體"/>
                <w:sz w:val="28"/>
              </w:rPr>
              <w:t>名(全銜)</w:t>
            </w:r>
          </w:p>
          <w:p w14:paraId="32E9750B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及聯絡地址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C087A" w14:textId="77777777" w:rsidR="00FD1612" w:rsidRDefault="00000000">
            <w:pPr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E1639" w14:textId="77777777" w:rsidR="00FD1612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FD1612" w14:paraId="422F45A9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6477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E70C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88B95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8CE6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2F1E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56A63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73B42620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03B3D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D5AA3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B2A5C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CABC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7ACB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D982F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34911B0D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79EC5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E33A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404FC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F404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10756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2576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38A5FAE8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78CE0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44E55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DEE5E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E5DAB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5AF1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97FBC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5C9DD100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652F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190D2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D8C79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E308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AB62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A3A5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02BF4960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7C198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C0D6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47257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3279B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34CE6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9CAA1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0A25E468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E94E7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687E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C7D05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FB16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165C4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9E3D3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6BE4BC1F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81995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64FD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0FB0E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C03F4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08681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4B4B1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0B145C92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D897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EDEE9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A8A7B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F517F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538B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FF69B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D1612" w14:paraId="4934BABE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12B9" w14:textId="77777777" w:rsidR="00FD1612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B1A32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EBF2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7F73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64521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6E178" w14:textId="77777777" w:rsidR="00FD1612" w:rsidRDefault="00FD161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6ECF87F" w14:textId="77777777" w:rsidR="00FD1612" w:rsidRDefault="00000000">
      <w:pPr>
        <w:numPr>
          <w:ilvl w:val="0"/>
          <w:numId w:val="1"/>
        </w:numPr>
        <w:snapToGrid w:val="0"/>
        <w:spacing w:line="50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團體報名者，請於</w:t>
      </w:r>
      <w:r>
        <w:rPr>
          <w:rFonts w:ascii="標楷體" w:eastAsia="標楷體" w:hAnsi="標楷體"/>
          <w:b/>
          <w:sz w:val="28"/>
          <w:szCs w:val="28"/>
        </w:rPr>
        <w:t>114年2月25日</w:t>
      </w:r>
      <w:r>
        <w:rPr>
          <w:rFonts w:ascii="標楷體" w:eastAsia="標楷體" w:hAnsi="標楷體"/>
          <w:sz w:val="28"/>
          <w:szCs w:val="28"/>
        </w:rPr>
        <w:t>(星期二)下午4時止，以電子郵件或傳真方式，洽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南市學甲區「中洲國小」吳麗玲主任報名，並請來電確認。</w:t>
      </w:r>
    </w:p>
    <w:p w14:paraId="4C05E213" w14:textId="77777777" w:rsidR="00FD1612" w:rsidRDefault="00000000">
      <w:pPr>
        <w:snapToGrid w:val="0"/>
        <w:spacing w:line="5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傳真：06-7821195  電話：06-7833214   E-mail: lisa5164@tn.edu.tw</w:t>
      </w:r>
    </w:p>
    <w:p w14:paraId="18BEC6C0" w14:textId="77777777" w:rsidR="00FD1612" w:rsidRDefault="00000000">
      <w:pPr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                主任：               校長（園長）：</w:t>
      </w:r>
    </w:p>
    <w:sectPr w:rsidR="00FD1612">
      <w:footerReference w:type="default" r:id="rId7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4BBE" w14:textId="77777777" w:rsidR="0018155D" w:rsidRDefault="0018155D">
      <w:r>
        <w:separator/>
      </w:r>
    </w:p>
  </w:endnote>
  <w:endnote w:type="continuationSeparator" w:id="0">
    <w:p w14:paraId="7E317EF3" w14:textId="77777777" w:rsidR="0018155D" w:rsidRDefault="0018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7E73" w14:textId="77777777" w:rsidR="0000000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F4293" wp14:editId="4629E09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968175726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F98C22A" w14:textId="77777777" w:rsidR="00000000" w:rsidRDefault="00000000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F429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4F98C22A" w14:textId="77777777" w:rsidR="00000000" w:rsidRDefault="00000000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1DBB" w14:textId="77777777" w:rsidR="0018155D" w:rsidRDefault="0018155D">
      <w:r>
        <w:rPr>
          <w:color w:val="000000"/>
        </w:rPr>
        <w:separator/>
      </w:r>
    </w:p>
  </w:footnote>
  <w:footnote w:type="continuationSeparator" w:id="0">
    <w:p w14:paraId="174CB8AC" w14:textId="77777777" w:rsidR="0018155D" w:rsidRDefault="0018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43FC"/>
    <w:multiLevelType w:val="multilevel"/>
    <w:tmpl w:val="D83864C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898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1612"/>
    <w:rsid w:val="0018155D"/>
    <w:rsid w:val="009D7065"/>
    <w:rsid w:val="00A81BE7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FB27F"/>
  <w15:docId w15:val="{3072F2B9-0A00-44B7-9C62-D80A2D2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趙培茹</cp:lastModifiedBy>
  <cp:revision>2</cp:revision>
  <cp:lastPrinted>2020-01-22T02:00:00Z</cp:lastPrinted>
  <dcterms:created xsi:type="dcterms:W3CDTF">2025-02-06T01:05:00Z</dcterms:created>
  <dcterms:modified xsi:type="dcterms:W3CDTF">2025-02-06T01:05:00Z</dcterms:modified>
</cp:coreProperties>
</file>