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BBCA" w14:textId="77777777" w:rsidR="00BE1AF0" w:rsidRDefault="00AF7AA2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臺南市</w:t>
      </w:r>
      <w:r>
        <w:rPr>
          <w:rFonts w:ascii="標楷體" w:eastAsia="標楷體" w:hAnsi="標楷體"/>
          <w:sz w:val="36"/>
        </w:rPr>
        <w:t>110</w:t>
      </w:r>
      <w:r>
        <w:rPr>
          <w:rFonts w:ascii="標楷體" w:eastAsia="標楷體" w:hAnsi="標楷體"/>
          <w:sz w:val="36"/>
        </w:rPr>
        <w:t>學年度「使用布可星球</w:t>
      </w:r>
      <w:r>
        <w:rPr>
          <w:rFonts w:ascii="標楷體" w:eastAsia="標楷體" w:hAnsi="標楷體"/>
          <w:sz w:val="36"/>
        </w:rPr>
        <w:t>100</w:t>
      </w:r>
      <w:r>
        <w:rPr>
          <w:rFonts w:ascii="標楷體" w:eastAsia="標楷體" w:hAnsi="標楷體"/>
          <w:sz w:val="36"/>
        </w:rPr>
        <w:t>方法」徵文活動</w:t>
      </w:r>
    </w:p>
    <w:p w14:paraId="09140B9A" w14:textId="77777777" w:rsidR="00BE1AF0" w:rsidRDefault="00AF7AA2">
      <w:pPr>
        <w:jc w:val="center"/>
      </w:pPr>
      <w:r>
        <w:rPr>
          <w:rFonts w:ascii="標楷體" w:eastAsia="標楷體" w:hAnsi="標楷體"/>
          <w:sz w:val="36"/>
        </w:rPr>
        <w:t>實施計畫</w:t>
      </w:r>
    </w:p>
    <w:p w14:paraId="610DD6E7" w14:textId="77777777" w:rsidR="00BE1AF0" w:rsidRDefault="00AF7AA2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目的：</w:t>
      </w:r>
      <w:r>
        <w:rPr>
          <w:rFonts w:ascii="標楷體" w:eastAsia="標楷體" w:hAnsi="標楷體"/>
          <w:szCs w:val="24"/>
        </w:rPr>
        <w:tab/>
      </w:r>
    </w:p>
    <w:p w14:paraId="6AFA5274" w14:textId="77777777" w:rsidR="00BE1AF0" w:rsidRDefault="00AF7AA2">
      <w:pPr>
        <w:pStyle w:val="a3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型塑學生優良閱讀興趣，培養良好閱讀習慣。</w:t>
      </w:r>
    </w:p>
    <w:p w14:paraId="203A139E" w14:textId="77777777" w:rsidR="00BE1AF0" w:rsidRDefault="00AF7AA2">
      <w:pPr>
        <w:pStyle w:val="a3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分享閱讀平台運用策略，擴大推動閱讀風氣。</w:t>
      </w:r>
    </w:p>
    <w:p w14:paraId="6F0F6864" w14:textId="77777777" w:rsidR="00BE1AF0" w:rsidRDefault="00AF7AA2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</w:t>
      </w:r>
    </w:p>
    <w:p w14:paraId="3D24B5EB" w14:textId="77777777" w:rsidR="00BE1AF0" w:rsidRDefault="00AF7AA2">
      <w:pPr>
        <w:pStyle w:val="a3"/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主辦單位：臺南市政府教育局</w:t>
      </w:r>
    </w:p>
    <w:p w14:paraId="4463E04C" w14:textId="77777777" w:rsidR="00BE1AF0" w:rsidRDefault="00AF7AA2">
      <w:pPr>
        <w:pStyle w:val="a3"/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承辦單位：新營區新進國小、山上區山上國小</w:t>
      </w:r>
    </w:p>
    <w:p w14:paraId="46A09AFA" w14:textId="77777777" w:rsidR="00BE1AF0" w:rsidRDefault="00AF7AA2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徵文對象：本市公私立高中、國中、國小學生、教師、學生家長</w:t>
      </w:r>
    </w:p>
    <w:p w14:paraId="1A663AB8" w14:textId="77777777" w:rsidR="00BE1AF0" w:rsidRDefault="00AF7AA2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徵文資訊：</w:t>
      </w:r>
      <w:r>
        <w:rPr>
          <w:rFonts w:ascii="標楷體" w:eastAsia="標楷體" w:hAnsi="標楷體"/>
          <w:szCs w:val="24"/>
        </w:rPr>
        <w:t xml:space="preserve"> </w:t>
      </w:r>
    </w:p>
    <w:p w14:paraId="5EE76CC6" w14:textId="77777777" w:rsidR="00BE1AF0" w:rsidRDefault="00AF7AA2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徵文組別：</w:t>
      </w:r>
    </w:p>
    <w:tbl>
      <w:tblPr>
        <w:tblW w:w="9231" w:type="dxa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0"/>
        <w:gridCol w:w="1701"/>
        <w:gridCol w:w="4820"/>
      </w:tblGrid>
      <w:tr w:rsidR="00BE1AF0" w14:paraId="2487D31F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D027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5B68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8CB6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徵稿對象</w:t>
            </w:r>
          </w:p>
        </w:tc>
      </w:tr>
      <w:tr w:rsidR="00BE1AF0" w14:paraId="7E6E149C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1E29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  <w:r>
              <w:rPr>
                <w:rFonts w:ascii="標楷體" w:eastAsia="標楷體" w:hAnsi="標楷體"/>
              </w:rPr>
              <w:t>國小低年級組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D2D3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D0E0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本市公私立國小低年級學生</w:t>
            </w:r>
          </w:p>
        </w:tc>
      </w:tr>
      <w:tr w:rsidR="00BE1AF0" w14:paraId="7E6DC3FB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B2F6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A2</w:t>
            </w:r>
            <w:r>
              <w:rPr>
                <w:rFonts w:ascii="標楷體" w:eastAsia="標楷體" w:hAnsi="標楷體"/>
              </w:rPr>
              <w:t>國小中年級組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35ECF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0411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本市公私立國小中年級學生</w:t>
            </w:r>
          </w:p>
        </w:tc>
      </w:tr>
      <w:tr w:rsidR="00BE1AF0" w14:paraId="1083917B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8325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A3</w:t>
            </w:r>
            <w:r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1229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600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8211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本市公私立國小高年級學生</w:t>
            </w:r>
          </w:p>
        </w:tc>
      </w:tr>
      <w:tr w:rsidR="00BE1AF0" w14:paraId="6DC85860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E437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</w:t>
            </w:r>
            <w:r>
              <w:rPr>
                <w:rFonts w:ascii="標楷體" w:eastAsia="標楷體" w:hAnsi="標楷體"/>
              </w:rPr>
              <w:t>國中學生組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FE539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800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B458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本市公私立國中學生</w:t>
            </w:r>
          </w:p>
        </w:tc>
      </w:tr>
      <w:tr w:rsidR="00BE1AF0" w14:paraId="06D3A22A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54DC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4AAC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1000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7EA8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本市公私立高中學生</w:t>
            </w:r>
          </w:p>
        </w:tc>
      </w:tr>
      <w:tr w:rsidR="00BE1AF0" w14:paraId="1BECCF38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E267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C1</w:t>
            </w:r>
            <w:r>
              <w:rPr>
                <w:rFonts w:ascii="標楷體" w:eastAsia="標楷體" w:hAnsi="標楷體"/>
              </w:rPr>
              <w:t>國小教師組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4549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E061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本市公私立國小教師</w:t>
            </w:r>
          </w:p>
        </w:tc>
      </w:tr>
      <w:tr w:rsidR="00BE1AF0" w14:paraId="2D64E7CE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52FC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C2</w:t>
            </w:r>
            <w:r>
              <w:rPr>
                <w:rFonts w:ascii="標楷體" w:eastAsia="標楷體" w:hAnsi="標楷體"/>
              </w:rPr>
              <w:t>國中教師組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7DDD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6BD7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本市公私立國中教師</w:t>
            </w:r>
          </w:p>
        </w:tc>
      </w:tr>
      <w:tr w:rsidR="00BE1AF0" w14:paraId="6B47BF66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D955E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C3</w:t>
            </w:r>
            <w:r>
              <w:rPr>
                <w:rFonts w:ascii="標楷體" w:eastAsia="標楷體" w:hAnsi="標楷體"/>
              </w:rPr>
              <w:t>高中教師組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7EE38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C796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本市公私立高中教師</w:t>
            </w:r>
          </w:p>
        </w:tc>
      </w:tr>
      <w:tr w:rsidR="00BE1AF0" w14:paraId="1A83621E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69A46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D1</w:t>
            </w:r>
            <w:r>
              <w:rPr>
                <w:rFonts w:ascii="標楷體" w:eastAsia="標楷體" w:hAnsi="標楷體"/>
              </w:rPr>
              <w:t>國小家長組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50C3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20CF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本市公私立國小學生家長</w:t>
            </w:r>
          </w:p>
        </w:tc>
      </w:tr>
      <w:tr w:rsidR="00BE1AF0" w14:paraId="05874F95" w14:textId="7777777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7E63A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D2</w:t>
            </w:r>
            <w:r>
              <w:rPr>
                <w:rFonts w:ascii="標楷體" w:eastAsia="標楷體" w:hAnsi="標楷體"/>
              </w:rPr>
              <w:t>高國中家長組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03ED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9887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本市公私立高國中學生家長</w:t>
            </w:r>
          </w:p>
        </w:tc>
      </w:tr>
    </w:tbl>
    <w:p w14:paraId="3304C71E" w14:textId="77777777" w:rsidR="00BE1AF0" w:rsidRDefault="00AF7AA2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徵文內容：</w:t>
      </w:r>
    </w:p>
    <w:p w14:paraId="5957A862" w14:textId="77777777" w:rsidR="00BE1AF0" w:rsidRDefault="00AF7AA2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學生可</w:t>
      </w:r>
      <w:r>
        <w:rPr>
          <w:rFonts w:ascii="標楷體" w:eastAsia="標楷體" w:hAnsi="標楷體"/>
          <w:b/>
        </w:rPr>
        <w:t>描寫自己使用布可星球所運用的策略或方法</w:t>
      </w:r>
      <w:r>
        <w:rPr>
          <w:rFonts w:ascii="標楷體" w:eastAsia="標楷體" w:hAnsi="標楷體"/>
        </w:rPr>
        <w:t>，如挖掘能量的策略、如何閲讀和理解一本書、運用布可星球進行的閱讀規畫、以及配合布可星球提升閱讀理解的方法等。</w:t>
      </w:r>
    </w:p>
    <w:p w14:paraId="12E39351" w14:textId="77777777" w:rsidR="00BE1AF0" w:rsidRDefault="00AF7AA2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教師可描寫自己在教學歷程、閱讀活動規劃和學生閱讀指導的策略或方法</w:t>
      </w:r>
      <w:r>
        <w:rPr>
          <w:rFonts w:ascii="標楷體" w:eastAsia="標楷體" w:hAnsi="標楷體"/>
        </w:rPr>
        <w:t>，如結合布可星球於班級教學、閱讀教育、跨領域教學等，或是指導學生進行閱讀活動等。</w:t>
      </w:r>
    </w:p>
    <w:p w14:paraId="3F974A7D" w14:textId="77777777" w:rsidR="00BE1AF0" w:rsidRDefault="00AF7AA2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家長可描寫自己在家庭中陪伴小朋友運用布可星球的策略或方法</w:t>
      </w:r>
      <w:r>
        <w:rPr>
          <w:rFonts w:ascii="標楷體" w:eastAsia="標楷體" w:hAnsi="標楷體"/>
        </w:rPr>
        <w:t>，如陪伴小朋友閱讀的規劃、圖書購買或借閱的安排、或配合布可星球安排的閱讀活動等。</w:t>
      </w:r>
    </w:p>
    <w:p w14:paraId="2A1182DD" w14:textId="77777777" w:rsidR="00BE1AF0" w:rsidRDefault="00AF7AA2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其他注意事項：</w:t>
      </w:r>
    </w:p>
    <w:p w14:paraId="7CD62FDF" w14:textId="77777777" w:rsidR="00BE1AF0" w:rsidRDefault="00AF7AA2">
      <w:pPr>
        <w:pStyle w:val="a3"/>
        <w:numPr>
          <w:ilvl w:val="0"/>
          <w:numId w:val="6"/>
        </w:numPr>
      </w:pPr>
      <w:r>
        <w:rPr>
          <w:rFonts w:ascii="標楷體" w:eastAsia="標楷體" w:hAnsi="標楷體"/>
        </w:rPr>
        <w:t>徵文作品一律用電腦打字，以</w:t>
      </w:r>
      <w:r>
        <w:rPr>
          <w:rFonts w:ascii="標楷體" w:eastAsia="標楷體" w:hAnsi="標楷體"/>
          <w:b/>
        </w:rPr>
        <w:t xml:space="preserve"> A4</w:t>
      </w:r>
      <w:r>
        <w:rPr>
          <w:rFonts w:ascii="標楷體" w:eastAsia="標楷體" w:hAnsi="標楷體"/>
        </w:rPr>
        <w:t>紙張</w:t>
      </w:r>
      <w:r>
        <w:rPr>
          <w:rFonts w:ascii="標楷體" w:eastAsia="標楷體" w:hAnsi="標楷體"/>
          <w:b/>
        </w:rPr>
        <w:t>直式橫向</w:t>
      </w:r>
      <w:r>
        <w:rPr>
          <w:rFonts w:ascii="標楷體" w:eastAsia="標楷體" w:hAnsi="標楷體"/>
        </w:rPr>
        <w:t>繕打，</w:t>
      </w:r>
      <w:r>
        <w:rPr>
          <w:rFonts w:ascii="標楷體" w:eastAsia="標楷體" w:hAnsi="標楷體"/>
          <w:b/>
        </w:rPr>
        <w:t>標題字體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標楷</w:t>
      </w:r>
      <w:r>
        <w:rPr>
          <w:rFonts w:ascii="標楷體" w:eastAsia="標楷體" w:hAnsi="標楷體"/>
          <w:b/>
        </w:rPr>
        <w:t>體</w:t>
      </w:r>
      <w:r>
        <w:rPr>
          <w:rFonts w:ascii="標楷體" w:eastAsia="標楷體" w:hAnsi="標楷體"/>
          <w:b/>
        </w:rPr>
        <w:t>18</w:t>
      </w:r>
      <w:r>
        <w:rPr>
          <w:rFonts w:ascii="標楷體" w:eastAsia="標楷體" w:hAnsi="標楷體"/>
          <w:b/>
        </w:rPr>
        <w:t>級字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b/>
        </w:rPr>
        <w:t>內文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標楷體</w:t>
      </w:r>
      <w:r>
        <w:rPr>
          <w:rFonts w:ascii="標楷體" w:eastAsia="標楷體" w:hAnsi="標楷體"/>
          <w:b/>
        </w:rPr>
        <w:t xml:space="preserve"> 14</w:t>
      </w:r>
      <w:r>
        <w:rPr>
          <w:rFonts w:ascii="標楷體" w:eastAsia="標楷體" w:hAnsi="標楷體"/>
          <w:b/>
        </w:rPr>
        <w:t>級字</w:t>
      </w:r>
      <w:r>
        <w:rPr>
          <w:rFonts w:ascii="標楷體" w:eastAsia="標楷體" w:hAnsi="標楷體"/>
        </w:rPr>
        <w:t>為標準。</w:t>
      </w:r>
    </w:p>
    <w:p w14:paraId="3FF78B2D" w14:textId="77777777" w:rsidR="00BE1AF0" w:rsidRDefault="00AF7AA2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參加者僅能參加一組別徵文，且以投稿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件為限。</w:t>
      </w:r>
    </w:p>
    <w:p w14:paraId="16A31F48" w14:textId="77777777" w:rsidR="00BE1AF0" w:rsidRDefault="00AF7AA2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請勿一稿兩投、抄襲或侵犯他人著作權，作品須未曾得獎及公開發表過（含網路、各項徵文活動及刊物）。</w:t>
      </w:r>
    </w:p>
    <w:p w14:paraId="0AF3D025" w14:textId="77777777" w:rsidR="00BE1AF0" w:rsidRDefault="00AF7AA2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本次徵文旨在鼓勵學生結合閱讀轉化為寫作的能力，重視學生原創性，請鼓勵並指導</w:t>
      </w:r>
      <w:r>
        <w:rPr>
          <w:rFonts w:ascii="標楷體" w:eastAsia="標楷體" w:hAnsi="標楷體"/>
        </w:rPr>
        <w:lastRenderedPageBreak/>
        <w:t>學生參加，分享使用布可星球的策略。抄襲〈含仿作〉均不得參與本創作型比賽。</w:t>
      </w:r>
    </w:p>
    <w:p w14:paraId="4684DDC1" w14:textId="77777777" w:rsidR="00BE1AF0" w:rsidRDefault="00BE1AF0">
      <w:pPr>
        <w:ind w:left="120"/>
        <w:rPr>
          <w:rFonts w:ascii="標楷體" w:eastAsia="標楷體" w:hAnsi="標楷體"/>
        </w:rPr>
      </w:pPr>
    </w:p>
    <w:p w14:paraId="723C056F" w14:textId="77777777" w:rsidR="00BE1AF0" w:rsidRDefault="00AF7AA2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比賽方式：</w:t>
      </w:r>
    </w:p>
    <w:p w14:paraId="03A968BE" w14:textId="77777777" w:rsidR="00BE1AF0" w:rsidRDefault="00AF7AA2">
      <w:pPr>
        <w:pStyle w:val="a3"/>
        <w:numPr>
          <w:ilvl w:val="0"/>
          <w:numId w:val="7"/>
        </w:numPr>
      </w:pPr>
      <w:r>
        <w:rPr>
          <w:rFonts w:ascii="標楷體" w:eastAsia="標楷體" w:hAnsi="標楷體"/>
          <w:b/>
        </w:rPr>
        <w:t>本市公私立高國中小學生組、教師組和家長組由各校統一送件</w:t>
      </w:r>
      <w:r>
        <w:rPr>
          <w:rFonts w:ascii="標楷體" w:eastAsia="標楷體" w:hAnsi="標楷體"/>
        </w:rPr>
        <w:t>：學生類組應徵作品皆由學校公開評審擇優統一送件，不受理個人送件。</w:t>
      </w:r>
    </w:p>
    <w:p w14:paraId="1523E66A" w14:textId="77777777" w:rsidR="00BE1AF0" w:rsidRDefault="00AF7AA2">
      <w:pPr>
        <w:pStyle w:val="a3"/>
        <w:numPr>
          <w:ilvl w:val="0"/>
          <w:numId w:val="7"/>
        </w:numPr>
      </w:pPr>
      <w:r>
        <w:rPr>
          <w:rFonts w:ascii="標楷體" w:eastAsia="標楷體" w:hAnsi="標楷體"/>
        </w:rPr>
        <w:t>各校應徵件數：各校各組以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件</w:t>
      </w:r>
      <w:r>
        <w:rPr>
          <w:rFonts w:ascii="標楷體" w:eastAsia="標楷體" w:hAnsi="標楷體"/>
        </w:rPr>
        <w:t>為限。</w:t>
      </w:r>
    </w:p>
    <w:p w14:paraId="1D4B3C7D" w14:textId="77777777" w:rsidR="00BE1AF0" w:rsidRDefault="00AF7AA2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各人件</w:t>
      </w:r>
      <w:r>
        <w:rPr>
          <w:rFonts w:ascii="標楷體" w:eastAsia="標楷體" w:hAnsi="標楷體"/>
        </w:rPr>
        <w:t>數上限：同一組每人限送作品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件，且每件作品之作者為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指導教師亦為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14:paraId="6A5C41ED" w14:textId="77777777" w:rsidR="00BE1AF0" w:rsidRDefault="00AF7AA2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作品規格：徵文作品一律用電腦打字，以</w:t>
      </w:r>
      <w:r>
        <w:rPr>
          <w:rFonts w:ascii="標楷體" w:eastAsia="標楷體" w:hAnsi="標楷體"/>
        </w:rPr>
        <w:t xml:space="preserve"> A4</w:t>
      </w:r>
      <w:r>
        <w:rPr>
          <w:rFonts w:ascii="標楷體" w:eastAsia="標楷體" w:hAnsi="標楷體"/>
        </w:rPr>
        <w:t>紙張直式橫向繕打，標題字體以標楷體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級字、內文以標楷體</w:t>
      </w:r>
      <w:r>
        <w:rPr>
          <w:rFonts w:ascii="標楷體" w:eastAsia="標楷體" w:hAnsi="標楷體"/>
        </w:rPr>
        <w:t xml:space="preserve"> 14</w:t>
      </w:r>
      <w:r>
        <w:rPr>
          <w:rFonts w:ascii="標楷體" w:eastAsia="標楷體" w:hAnsi="標楷體"/>
        </w:rPr>
        <w:t>級字為標準</w:t>
      </w:r>
    </w:p>
    <w:p w14:paraId="705A1BFA" w14:textId="77777777" w:rsidR="00BE1AF0" w:rsidRDefault="00AF7AA2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送件應繳資料：將作品原稿、報名表及同意授權切結書（附件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）依序裝訂，作品內不得書寫校名、姓名。入選作品，另行通知寄送電子檔。</w:t>
      </w:r>
    </w:p>
    <w:p w14:paraId="4BF041D4" w14:textId="77777777" w:rsidR="00BE1AF0" w:rsidRDefault="00AF7AA2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參賽作品清冊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2)</w:t>
      </w:r>
      <w:r>
        <w:rPr>
          <w:rFonts w:ascii="標楷體" w:eastAsia="標楷體" w:hAnsi="標楷體"/>
        </w:rPr>
        <w:t>：統計徵文參賽總件數，逐級核章後，連同上述徵文之規定表件打包郵寄。</w:t>
      </w:r>
    </w:p>
    <w:p w14:paraId="5B1A2D2B" w14:textId="77777777" w:rsidR="00BE1AF0" w:rsidRDefault="00AF7AA2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若因資料不完整，致參賽作品權益受損，由送件學校自行負責。</w:t>
      </w:r>
    </w:p>
    <w:p w14:paraId="1643AB95" w14:textId="77777777" w:rsidR="00BE1AF0" w:rsidRDefault="00AF7AA2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收件方式、日期及地點：</w:t>
      </w:r>
    </w:p>
    <w:p w14:paraId="3D1A2841" w14:textId="77777777" w:rsidR="00BE1AF0" w:rsidRDefault="00AF7AA2">
      <w:pPr>
        <w:pStyle w:val="a3"/>
        <w:numPr>
          <w:ilvl w:val="0"/>
          <w:numId w:val="8"/>
        </w:numPr>
        <w:ind w:left="851"/>
      </w:pPr>
      <w:r>
        <w:rPr>
          <w:rFonts w:ascii="標楷體" w:eastAsia="標楷體" w:hAnsi="標楷體"/>
        </w:rPr>
        <w:t>收件方式：由</w:t>
      </w:r>
      <w:r>
        <w:rPr>
          <w:rFonts w:ascii="標楷體" w:eastAsia="標楷體" w:hAnsi="標楷體"/>
          <w:b/>
          <w:sz w:val="26"/>
          <w:szCs w:val="26"/>
          <w:u w:val="single"/>
        </w:rPr>
        <w:t>學校統一收齊寄</w:t>
      </w:r>
      <w:r>
        <w:rPr>
          <w:rFonts w:ascii="標楷體" w:eastAsia="標楷體" w:hAnsi="標楷體"/>
          <w:b/>
          <w:sz w:val="26"/>
          <w:szCs w:val="26"/>
          <w:u w:val="single"/>
        </w:rPr>
        <w:t>(</w:t>
      </w:r>
      <w:r>
        <w:rPr>
          <w:rFonts w:ascii="標楷體" w:eastAsia="標楷體" w:hAnsi="標楷體"/>
          <w:b/>
          <w:sz w:val="26"/>
          <w:szCs w:val="26"/>
          <w:u w:val="single"/>
        </w:rPr>
        <w:t>送</w:t>
      </w:r>
      <w:r>
        <w:rPr>
          <w:rFonts w:ascii="標楷體" w:eastAsia="標楷體" w:hAnsi="標楷體"/>
          <w:b/>
          <w:sz w:val="26"/>
          <w:szCs w:val="26"/>
          <w:u w:val="single"/>
        </w:rPr>
        <w:t>)</w:t>
      </w:r>
      <w:r>
        <w:rPr>
          <w:rFonts w:ascii="標楷體" w:eastAsia="標楷體" w:hAnsi="標楷體"/>
        </w:rPr>
        <w:t>至本局指定地點。</w:t>
      </w:r>
    </w:p>
    <w:p w14:paraId="2F871723" w14:textId="77777777" w:rsidR="00BE1AF0" w:rsidRDefault="00AF7AA2">
      <w:pPr>
        <w:pStyle w:val="a3"/>
        <w:numPr>
          <w:ilvl w:val="0"/>
          <w:numId w:val="8"/>
        </w:numPr>
        <w:ind w:left="851"/>
      </w:pPr>
      <w:r>
        <w:rPr>
          <w:rFonts w:ascii="標楷體" w:eastAsia="標楷體" w:hAnsi="標楷體"/>
        </w:rPr>
        <w:t>收件日期：</w:t>
      </w:r>
      <w:r>
        <w:rPr>
          <w:rFonts w:ascii="標楷體" w:eastAsia="標楷體" w:hAnsi="標楷體"/>
          <w:b/>
          <w:sz w:val="26"/>
          <w:szCs w:val="26"/>
          <w:u w:val="single"/>
        </w:rPr>
        <w:t>自即日起至</w:t>
      </w:r>
      <w:r>
        <w:rPr>
          <w:rFonts w:ascii="標楷體" w:eastAsia="標楷體" w:hAnsi="標楷體"/>
          <w:b/>
          <w:sz w:val="26"/>
          <w:szCs w:val="26"/>
          <w:u w:val="single"/>
        </w:rPr>
        <w:t>3</w:t>
      </w:r>
      <w:r>
        <w:rPr>
          <w:rFonts w:ascii="標楷體" w:eastAsia="標楷體" w:hAnsi="標楷體"/>
          <w:b/>
          <w:sz w:val="26"/>
          <w:szCs w:val="26"/>
          <w:u w:val="single"/>
        </w:rPr>
        <w:t>月</w:t>
      </w:r>
      <w:r>
        <w:rPr>
          <w:rFonts w:ascii="標楷體" w:eastAsia="標楷體" w:hAnsi="標楷體"/>
          <w:b/>
          <w:sz w:val="26"/>
          <w:szCs w:val="26"/>
          <w:u w:val="single"/>
        </w:rPr>
        <w:t>31</w:t>
      </w:r>
      <w:r>
        <w:rPr>
          <w:rFonts w:ascii="標楷體" w:eastAsia="標楷體" w:hAnsi="標楷體"/>
          <w:b/>
          <w:sz w:val="26"/>
          <w:szCs w:val="26"/>
          <w:u w:val="single"/>
        </w:rPr>
        <w:t>日止</w:t>
      </w:r>
      <w:r>
        <w:rPr>
          <w:rFonts w:ascii="標楷體" w:eastAsia="標楷體" w:hAnsi="標楷體"/>
          <w:b/>
        </w:rPr>
        <w:t>，</w:t>
      </w:r>
      <w:r>
        <w:rPr>
          <w:rFonts w:ascii="標楷體" w:eastAsia="標楷體" w:hAnsi="標楷體"/>
        </w:rPr>
        <w:t>以郵戳為憑。</w:t>
      </w:r>
    </w:p>
    <w:p w14:paraId="6C8F652A" w14:textId="77777777" w:rsidR="00BE1AF0" w:rsidRDefault="00AF7AA2">
      <w:pPr>
        <w:pStyle w:val="a3"/>
        <w:numPr>
          <w:ilvl w:val="0"/>
          <w:numId w:val="8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郵寄地點：山上國小</w:t>
      </w:r>
      <w:r>
        <w:rPr>
          <w:rFonts w:ascii="標楷體" w:eastAsia="標楷體" w:hAnsi="標楷體"/>
        </w:rPr>
        <w:t>(743</w:t>
      </w:r>
      <w:r>
        <w:rPr>
          <w:rFonts w:ascii="標楷體" w:eastAsia="標楷體" w:hAnsi="標楷體"/>
        </w:rPr>
        <w:t>臺南市山上區南洲里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鄰</w:t>
      </w:r>
      <w:r>
        <w:rPr>
          <w:rFonts w:ascii="標楷體" w:eastAsia="標楷體" w:hAnsi="標楷體"/>
        </w:rPr>
        <w:t>42</w:t>
      </w:r>
      <w:r>
        <w:rPr>
          <w:rFonts w:ascii="標楷體" w:eastAsia="標楷體" w:hAnsi="標楷體"/>
        </w:rPr>
        <w:t>號）教務處收，電話：</w:t>
      </w:r>
      <w:r>
        <w:rPr>
          <w:rFonts w:ascii="標楷體" w:eastAsia="標楷體" w:hAnsi="標楷體"/>
        </w:rPr>
        <w:t>06- 5781203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82</w:t>
      </w:r>
      <w:r>
        <w:rPr>
          <w:rFonts w:ascii="標楷體" w:eastAsia="標楷體" w:hAnsi="標楷體"/>
        </w:rPr>
        <w:t>，網路電話：</w:t>
      </w:r>
      <w:r>
        <w:rPr>
          <w:rFonts w:ascii="標楷體" w:eastAsia="標楷體" w:hAnsi="標楷體"/>
        </w:rPr>
        <w:t>277010</w:t>
      </w:r>
      <w:r>
        <w:rPr>
          <w:rFonts w:ascii="標楷體" w:eastAsia="標楷體" w:hAnsi="標楷體"/>
        </w:rPr>
        <w:t>。</w:t>
      </w:r>
    </w:p>
    <w:p w14:paraId="5428F916" w14:textId="77777777" w:rsidR="00BE1AF0" w:rsidRDefault="00AF7AA2">
      <w:pPr>
        <w:pStyle w:val="a3"/>
        <w:numPr>
          <w:ilvl w:val="0"/>
          <w:numId w:val="8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信封請註明：臺南市「使用布可星球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種方法」參賽作品。</w:t>
      </w:r>
    </w:p>
    <w:p w14:paraId="42E8B282" w14:textId="77777777" w:rsidR="00BE1AF0" w:rsidRDefault="00AF7AA2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評審方式：由主辦單位遴聘專家學者組成評審小組，評審標準由評審小組訂定之。</w:t>
      </w:r>
    </w:p>
    <w:p w14:paraId="7415062E" w14:textId="77777777" w:rsidR="00BE1AF0" w:rsidRDefault="00AF7AA2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錄取名額：</w:t>
      </w:r>
    </w:p>
    <w:p w14:paraId="659B148F" w14:textId="77777777" w:rsidR="00BE1AF0" w:rsidRDefault="00AF7AA2">
      <w:pPr>
        <w:pStyle w:val="a3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各組參賽件數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以上，錄取前三名及佳作（特優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名、優勝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名、甲等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名，佳作數名）。</w:t>
      </w:r>
    </w:p>
    <w:p w14:paraId="0970A9EA" w14:textId="77777777" w:rsidR="00BE1AF0" w:rsidRDefault="00AF7AA2">
      <w:pPr>
        <w:pStyle w:val="a3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各組參賽件數不足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名；參賽件數不足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名；參賽件數不足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名；佳作錄取人數於評選當日由評審委員視作品水準錄取，惟各類各組總得獎件數以不超過該組送件數五分之一為原則。</w:t>
      </w:r>
    </w:p>
    <w:p w14:paraId="42332211" w14:textId="77777777" w:rsidR="00BE1AF0" w:rsidRDefault="00AF7AA2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競賽獎勵：</w:t>
      </w:r>
    </w:p>
    <w:p w14:paraId="3EAEB886" w14:textId="77777777" w:rsidR="00BE1AF0" w:rsidRDefault="00AF7AA2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學生獲獎者：</w:t>
      </w:r>
    </w:p>
    <w:p w14:paraId="4FE9B80F" w14:textId="77777777" w:rsidR="00BE1AF0" w:rsidRDefault="00AF7AA2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14:paraId="5446E6F2" w14:textId="77777777" w:rsidR="00BE1AF0" w:rsidRDefault="00AF7AA2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優勝：獎狀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14:paraId="3F16C767" w14:textId="77777777" w:rsidR="00BE1AF0" w:rsidRDefault="00AF7AA2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甲等：獎狀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14:paraId="67EC8D10" w14:textId="77777777" w:rsidR="00BE1AF0" w:rsidRDefault="00AF7AA2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紙。</w:t>
      </w:r>
    </w:p>
    <w:p w14:paraId="78EC860F" w14:textId="77777777" w:rsidR="00BE1AF0" w:rsidRDefault="00AF7AA2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教師獲獎者：</w:t>
      </w:r>
    </w:p>
    <w:p w14:paraId="24DFF931" w14:textId="77777777" w:rsidR="00BE1AF0" w:rsidRDefault="00AF7AA2">
      <w:pPr>
        <w:pStyle w:val="a3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本市公私立學校教師，由本局函請主管機關依競賽成績優予敘獎。本市編製內教師參加</w:t>
      </w:r>
      <w:r>
        <w:rPr>
          <w:rFonts w:ascii="標楷體" w:eastAsia="標楷體" w:hAnsi="標楷體"/>
        </w:rPr>
        <w:t>或指導學生獲各組前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名者，給予敘獎不再另發獎狀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教師參加者比照學生獲獎者給予獎品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14:paraId="3F679D80" w14:textId="77777777" w:rsidR="00BE1AF0" w:rsidRDefault="00AF7AA2">
      <w:pPr>
        <w:pStyle w:val="a3"/>
        <w:numPr>
          <w:ilvl w:val="0"/>
          <w:numId w:val="12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代理、代課教師參加或指導學生獲各組前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名者，給予獎狀。</w:t>
      </w:r>
    </w:p>
    <w:p w14:paraId="05120308" w14:textId="77777777" w:rsidR="00BE1AF0" w:rsidRDefault="00AF7AA2">
      <w:pPr>
        <w:pStyle w:val="a3"/>
        <w:numPr>
          <w:ilvl w:val="0"/>
          <w:numId w:val="12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同一位教師在同一組別中指導多位學生獲獎時，以最高之名次敘獎，不再重複獎勵。</w:t>
      </w:r>
    </w:p>
    <w:p w14:paraId="1F0B00FB" w14:textId="77777777" w:rsidR="00BE1AF0" w:rsidRDefault="00AF7AA2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家長獲獎者：</w:t>
      </w:r>
    </w:p>
    <w:p w14:paraId="04316412" w14:textId="77777777" w:rsidR="00BE1AF0" w:rsidRDefault="00AF7AA2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14:paraId="75D8B391" w14:textId="77777777" w:rsidR="00BE1AF0" w:rsidRDefault="00AF7AA2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優勝：獎狀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14:paraId="156DC840" w14:textId="77777777" w:rsidR="00BE1AF0" w:rsidRDefault="00AF7AA2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甲等：獎狀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14:paraId="2FA7FB6B" w14:textId="77777777" w:rsidR="00BE1AF0" w:rsidRDefault="00AF7AA2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紙。</w:t>
      </w:r>
    </w:p>
    <w:p w14:paraId="5A650C3D" w14:textId="77777777" w:rsidR="00BE1AF0" w:rsidRDefault="00BE1AF0">
      <w:pPr>
        <w:pStyle w:val="a3"/>
        <w:ind w:left="720"/>
        <w:rPr>
          <w:rFonts w:ascii="標楷體" w:eastAsia="標楷體" w:hAnsi="標楷體"/>
        </w:rPr>
      </w:pPr>
    </w:p>
    <w:p w14:paraId="71936E3A" w14:textId="77777777" w:rsidR="00BE1AF0" w:rsidRDefault="00AF7AA2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獎勵：本案徵文活動之辦理學校，依「臺南市立高級中等以下學校教職員獎懲案件</w:t>
      </w:r>
    </w:p>
    <w:p w14:paraId="3FF8A0C1" w14:textId="77777777" w:rsidR="00BE1AF0" w:rsidRDefault="00AF7AA2">
      <w:pPr>
        <w:pStyle w:val="a3"/>
        <w:ind w:left="0" w:firstLine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作業規定」，依事實與成果予以敘獎。</w:t>
      </w:r>
    </w:p>
    <w:p w14:paraId="403BE55A" w14:textId="77777777" w:rsidR="00BE1AF0" w:rsidRDefault="00AF7AA2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附則：</w:t>
      </w:r>
    </w:p>
    <w:p w14:paraId="54DA9459" w14:textId="77777777" w:rsidR="00BE1AF0" w:rsidRDefault="00AF7AA2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14:paraId="6079EE53" w14:textId="77777777" w:rsidR="00BE1AF0" w:rsidRDefault="00AF7AA2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參選作品如有下列情事之一者，主辦單位得取消其參選及得獎資格，並追回獎狀及獎品：</w:t>
      </w:r>
    </w:p>
    <w:p w14:paraId="40B8D7BE" w14:textId="77777777" w:rsidR="00BE1AF0" w:rsidRDefault="00AF7AA2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抄襲他人作品，或冒名頂替參選者。其侵犯著作權部份自行負責。</w:t>
      </w:r>
    </w:p>
    <w:p w14:paraId="0E397BF4" w14:textId="77777777" w:rsidR="00BE1AF0" w:rsidRDefault="00AF7AA2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作品曾公開發表（含網路、各項徵文活動及刊物）。</w:t>
      </w:r>
    </w:p>
    <w:p w14:paraId="4E54F0A5" w14:textId="77777777" w:rsidR="00BE1AF0" w:rsidRDefault="00AF7AA2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作品曾參選並獲獎者。</w:t>
      </w:r>
    </w:p>
    <w:p w14:paraId="2BA0BBD7" w14:textId="77777777" w:rsidR="00BE1AF0" w:rsidRDefault="00AF7AA2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不符參選資格者。</w:t>
      </w:r>
    </w:p>
    <w:p w14:paraId="5052EF09" w14:textId="77777777" w:rsidR="00BE1AF0" w:rsidRDefault="00AF7AA2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有作品經評選後不論錄取與否，承辦單位不主動退件。</w:t>
      </w:r>
    </w:p>
    <w:p w14:paraId="18A9147F" w14:textId="77777777" w:rsidR="00BE1AF0" w:rsidRDefault="00AF7AA2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評審若對作品有疑義，得要求作者至現場重新創作。</w:t>
      </w:r>
    </w:p>
    <w:p w14:paraId="29841904" w14:textId="77777777" w:rsidR="00BE1AF0" w:rsidRDefault="00AF7AA2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徵文類所有得獎作品內容，承辦單位有權修改文字，並由承辦單位全權處理刊載事宜，各組前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名作品收錄於《使用布可星球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種方法》專輯內。</w:t>
      </w:r>
    </w:p>
    <w:p w14:paraId="4BC06FDD" w14:textId="77777777" w:rsidR="00BE1AF0" w:rsidRDefault="00AF7AA2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所有得獎作品之著作財產權，無條件授權予本活動之主辦單位，予重製再利用，並收錄於使用布可星球的一百種方法專輯供眾閱覽，作者不得異議，並作為教育之宣廣、展示、出版、及上網使用。</w:t>
      </w:r>
    </w:p>
    <w:p w14:paraId="30906114" w14:textId="77777777" w:rsidR="00BE1AF0" w:rsidRDefault="00AF7AA2">
      <w:pPr>
        <w:pStyle w:val="a3"/>
        <w:numPr>
          <w:ilvl w:val="0"/>
          <w:numId w:val="14"/>
        </w:numPr>
      </w:pPr>
      <w:r>
        <w:rPr>
          <w:rFonts w:ascii="標楷體" w:eastAsia="標楷體" w:hAnsi="標楷體"/>
        </w:rPr>
        <w:t>得獎名單公告於本市教育局公告網</w:t>
      </w:r>
      <w:r>
        <w:rPr>
          <w:rFonts w:ascii="標楷體" w:eastAsia="標楷體" w:hAnsi="標楷體"/>
        </w:rPr>
        <w:t>(</w:t>
      </w:r>
      <w:hyperlink r:id="rId7" w:history="1">
        <w:r>
          <w:rPr>
            <w:rStyle w:val="a4"/>
            <w:rFonts w:ascii="標楷體" w:eastAsia="標楷體" w:hAnsi="標楷體"/>
          </w:rPr>
          <w:t>https://bulletin.tn.edu.tw/Default.aspx</w:t>
        </w:r>
      </w:hyperlink>
      <w:r>
        <w:rPr>
          <w:rFonts w:ascii="標楷體" w:eastAsia="標楷體" w:hAnsi="標楷體"/>
        </w:rPr>
        <w:t>)</w:t>
      </w:r>
    </w:p>
    <w:p w14:paraId="2DE91668" w14:textId="77777777" w:rsidR="00BE1AF0" w:rsidRDefault="00BE1AF0">
      <w:pPr>
        <w:rPr>
          <w:rFonts w:ascii="標楷體" w:eastAsia="標楷體" w:hAnsi="標楷體"/>
        </w:rPr>
      </w:pPr>
    </w:p>
    <w:p w14:paraId="620D5AF6" w14:textId="77777777" w:rsidR="00BE1AF0" w:rsidRDefault="00BE1AF0">
      <w:pPr>
        <w:rPr>
          <w:rFonts w:ascii="標楷體" w:eastAsia="標楷體" w:hAnsi="標楷體"/>
        </w:rPr>
      </w:pPr>
    </w:p>
    <w:p w14:paraId="35677EA3" w14:textId="77777777" w:rsidR="00BE1AF0" w:rsidRDefault="00BE1AF0">
      <w:pPr>
        <w:rPr>
          <w:rFonts w:ascii="標楷體" w:eastAsia="標楷體" w:hAnsi="標楷體"/>
        </w:rPr>
      </w:pPr>
    </w:p>
    <w:p w14:paraId="5E7202F0" w14:textId="77777777" w:rsidR="00BE1AF0" w:rsidRDefault="00BE1AF0">
      <w:pPr>
        <w:rPr>
          <w:rFonts w:ascii="標楷體" w:eastAsia="標楷體" w:hAnsi="標楷體"/>
        </w:rPr>
      </w:pPr>
    </w:p>
    <w:p w14:paraId="56E79537" w14:textId="77777777" w:rsidR="00BE1AF0" w:rsidRDefault="00BE1AF0">
      <w:pPr>
        <w:rPr>
          <w:rFonts w:ascii="標楷體" w:eastAsia="標楷體" w:hAnsi="標楷體"/>
        </w:rPr>
      </w:pPr>
    </w:p>
    <w:p w14:paraId="0D544BA1" w14:textId="77777777" w:rsidR="00BE1AF0" w:rsidRDefault="00BE1AF0">
      <w:pPr>
        <w:rPr>
          <w:rFonts w:ascii="標楷體" w:eastAsia="標楷體" w:hAnsi="標楷體"/>
        </w:rPr>
      </w:pPr>
    </w:p>
    <w:p w14:paraId="75E6217F" w14:textId="77777777" w:rsidR="00BE1AF0" w:rsidRDefault="00BE1AF0">
      <w:pPr>
        <w:rPr>
          <w:rFonts w:ascii="標楷體" w:eastAsia="標楷體" w:hAnsi="標楷體"/>
        </w:rPr>
      </w:pPr>
    </w:p>
    <w:p w14:paraId="18A00651" w14:textId="77777777" w:rsidR="00BE1AF0" w:rsidRDefault="00BE1AF0">
      <w:pPr>
        <w:rPr>
          <w:rFonts w:ascii="標楷體" w:eastAsia="標楷體" w:hAnsi="標楷體"/>
        </w:rPr>
      </w:pPr>
    </w:p>
    <w:p w14:paraId="4E1F0A98" w14:textId="77777777" w:rsidR="00BE1AF0" w:rsidRDefault="00BE1AF0">
      <w:pPr>
        <w:rPr>
          <w:rFonts w:ascii="標楷體" w:eastAsia="標楷體" w:hAnsi="標楷體"/>
        </w:rPr>
      </w:pPr>
    </w:p>
    <w:p w14:paraId="17E659C4" w14:textId="77777777" w:rsidR="00BE1AF0" w:rsidRDefault="00BE1AF0">
      <w:pPr>
        <w:rPr>
          <w:rFonts w:ascii="標楷體" w:eastAsia="標楷體" w:hAnsi="標楷體"/>
        </w:rPr>
      </w:pPr>
    </w:p>
    <w:p w14:paraId="7B0E60EF" w14:textId="77777777" w:rsidR="00BE1AF0" w:rsidRDefault="00BE1AF0">
      <w:pPr>
        <w:rPr>
          <w:rFonts w:ascii="標楷體" w:eastAsia="標楷體" w:hAnsi="標楷體"/>
        </w:rPr>
      </w:pPr>
    </w:p>
    <w:p w14:paraId="71A99B85" w14:textId="77777777" w:rsidR="00BE1AF0" w:rsidRDefault="00BE1AF0">
      <w:pPr>
        <w:rPr>
          <w:rFonts w:ascii="標楷體" w:eastAsia="標楷體" w:hAnsi="標楷體"/>
        </w:rPr>
      </w:pPr>
    </w:p>
    <w:p w14:paraId="12C03056" w14:textId="77777777" w:rsidR="00BE1AF0" w:rsidRDefault="00BE1AF0">
      <w:pPr>
        <w:rPr>
          <w:rFonts w:ascii="標楷體" w:eastAsia="標楷體" w:hAnsi="標楷體"/>
        </w:rPr>
      </w:pPr>
    </w:p>
    <w:p w14:paraId="720AFFD2" w14:textId="77777777" w:rsidR="00BE1AF0" w:rsidRDefault="00AF7AA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1</w:t>
      </w:r>
    </w:p>
    <w:p w14:paraId="2B051E6A" w14:textId="77777777" w:rsidR="00BE1AF0" w:rsidRDefault="00AF7AA2">
      <w:pPr>
        <w:jc w:val="center"/>
      </w:pPr>
      <w:r>
        <w:rPr>
          <w:rFonts w:ascii="標楷體" w:eastAsia="標楷體" w:hAnsi="標楷體"/>
          <w:sz w:val="28"/>
        </w:rPr>
        <w:t>臺南市</w:t>
      </w:r>
      <w:r>
        <w:rPr>
          <w:rFonts w:ascii="標楷體" w:eastAsia="標楷體" w:hAnsi="標楷體"/>
          <w:sz w:val="28"/>
        </w:rPr>
        <w:t>110</w:t>
      </w:r>
      <w:r>
        <w:rPr>
          <w:rFonts w:ascii="標楷體" w:eastAsia="標楷體" w:hAnsi="標楷體"/>
          <w:sz w:val="28"/>
        </w:rPr>
        <w:t>學年度「使用布可星球</w:t>
      </w:r>
      <w:r>
        <w:rPr>
          <w:rFonts w:ascii="標楷體" w:eastAsia="標楷體" w:hAnsi="標楷體"/>
          <w:sz w:val="28"/>
        </w:rPr>
        <w:t>100</w:t>
      </w:r>
      <w:r>
        <w:rPr>
          <w:rFonts w:ascii="標楷體" w:eastAsia="標楷體" w:hAnsi="標楷體"/>
          <w:sz w:val="28"/>
        </w:rPr>
        <w:t>種方法」專輯徵文比賽報名表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780"/>
        <w:gridCol w:w="1772"/>
        <w:gridCol w:w="4104"/>
      </w:tblGrid>
      <w:tr w:rsidR="00BE1AF0" w14:paraId="556EA21A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C9D8C" w14:textId="77777777" w:rsidR="00BE1AF0" w:rsidRDefault="00AF7A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0A48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□A1</w:t>
            </w:r>
            <w:r>
              <w:rPr>
                <w:rFonts w:ascii="標楷體" w:eastAsia="標楷體" w:hAnsi="標楷體"/>
              </w:rPr>
              <w:t>國小低年級組</w:t>
            </w:r>
            <w:r>
              <w:rPr>
                <w:rFonts w:ascii="標楷體" w:eastAsia="標楷體" w:hAnsi="標楷體"/>
              </w:rPr>
              <w:t xml:space="preserve">  □A2</w:t>
            </w:r>
            <w:r>
              <w:rPr>
                <w:rFonts w:ascii="標楷體" w:eastAsia="標楷體" w:hAnsi="標楷體"/>
              </w:rPr>
              <w:t>國小中年級組</w:t>
            </w:r>
            <w:r>
              <w:rPr>
                <w:rFonts w:ascii="標楷體" w:eastAsia="標楷體" w:hAnsi="標楷體"/>
              </w:rPr>
              <w:t xml:space="preserve">  □A3</w:t>
            </w:r>
            <w:r>
              <w:rPr>
                <w:rFonts w:ascii="標楷體" w:eastAsia="標楷體" w:hAnsi="標楷體"/>
              </w:rPr>
              <w:t>國小高年級組</w:t>
            </w:r>
          </w:p>
          <w:p w14:paraId="18C840E7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□B1</w:t>
            </w:r>
            <w:r>
              <w:rPr>
                <w:rFonts w:ascii="標楷體" w:eastAsia="標楷體" w:hAnsi="標楷體"/>
              </w:rPr>
              <w:t>國中學生組</w:t>
            </w:r>
            <w:r>
              <w:rPr>
                <w:rFonts w:ascii="標楷體" w:eastAsia="標楷體" w:hAnsi="標楷體"/>
              </w:rPr>
              <w:t xml:space="preserve">    □B2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</w:tr>
      <w:tr w:rsidR="00BE1AF0" w14:paraId="54A5D7CA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DA487" w14:textId="77777777" w:rsidR="00BE1AF0" w:rsidRDefault="00BE1AF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83CC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□C1</w:t>
            </w:r>
            <w:r>
              <w:rPr>
                <w:rFonts w:ascii="標楷體" w:eastAsia="標楷體" w:hAnsi="標楷體"/>
              </w:rPr>
              <w:t>國小教師組</w:t>
            </w:r>
            <w:r>
              <w:rPr>
                <w:rFonts w:ascii="標楷體" w:eastAsia="標楷體" w:hAnsi="標楷體"/>
              </w:rPr>
              <w:t xml:space="preserve">    □C2</w:t>
            </w:r>
            <w:r>
              <w:rPr>
                <w:rFonts w:ascii="標楷體" w:eastAsia="標楷體" w:hAnsi="標楷體"/>
              </w:rPr>
              <w:t>國中教師組</w:t>
            </w:r>
            <w:r>
              <w:rPr>
                <w:rFonts w:ascii="標楷體" w:eastAsia="標楷體" w:hAnsi="標楷體"/>
              </w:rPr>
              <w:t xml:space="preserve">    □C3</w:t>
            </w:r>
            <w:r>
              <w:rPr>
                <w:rFonts w:ascii="標楷體" w:eastAsia="標楷體" w:hAnsi="標楷體"/>
              </w:rPr>
              <w:t>高中教師組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BE1AF0" w14:paraId="164DADA1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4070" w14:textId="77777777" w:rsidR="00BE1AF0" w:rsidRDefault="00BE1AF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03A5" w14:textId="77777777" w:rsidR="00BE1AF0" w:rsidRDefault="00AF7A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□D1</w:t>
            </w:r>
            <w:r>
              <w:rPr>
                <w:rFonts w:ascii="標楷體" w:eastAsia="標楷體" w:hAnsi="標楷體"/>
              </w:rPr>
              <w:t>國小家長組</w:t>
            </w:r>
            <w:r>
              <w:rPr>
                <w:rFonts w:ascii="標楷體" w:eastAsia="標楷體" w:hAnsi="標楷體"/>
              </w:rPr>
              <w:t xml:space="preserve">    □D2</w:t>
            </w:r>
            <w:r>
              <w:rPr>
                <w:rFonts w:ascii="標楷體" w:eastAsia="標楷體" w:hAnsi="標楷體"/>
              </w:rPr>
              <w:t>高國中家長組</w:t>
            </w:r>
          </w:p>
        </w:tc>
      </w:tr>
      <w:tr w:rsidR="00BE1AF0" w14:paraId="1349B937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C76A" w14:textId="77777777" w:rsidR="00BE1AF0" w:rsidRDefault="00AF7A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作品題目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03C0" w14:textId="77777777" w:rsidR="00BE1AF0" w:rsidRDefault="00BE1AF0">
            <w:pPr>
              <w:rPr>
                <w:rFonts w:ascii="標楷體" w:eastAsia="標楷體" w:hAnsi="標楷體"/>
              </w:rPr>
            </w:pPr>
          </w:p>
        </w:tc>
      </w:tr>
      <w:tr w:rsidR="00BE1AF0" w14:paraId="5327BBA5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2C01" w14:textId="77777777" w:rsidR="00BE1AF0" w:rsidRDefault="00AF7AA2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DE9C" w14:textId="77777777" w:rsidR="00BE1AF0" w:rsidRDefault="00BE1AF0">
            <w:pPr>
              <w:rPr>
                <w:rFonts w:ascii="標楷體" w:eastAsia="標楷體" w:hAnsi="標楷體"/>
              </w:rPr>
            </w:pPr>
          </w:p>
        </w:tc>
      </w:tr>
      <w:tr w:rsidR="00BE1AF0" w14:paraId="6BF96519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92E4" w14:textId="77777777" w:rsidR="00BE1AF0" w:rsidRDefault="00AF7AA2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  <w:p w14:paraId="324E0886" w14:textId="77777777" w:rsidR="00BE1AF0" w:rsidRDefault="00AF7AA2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同護照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D265" w14:textId="77777777" w:rsidR="00BE1AF0" w:rsidRDefault="00BE1AF0">
            <w:pPr>
              <w:rPr>
                <w:rFonts w:ascii="標楷體" w:eastAsia="標楷體" w:hAnsi="標楷體"/>
              </w:rPr>
            </w:pPr>
          </w:p>
        </w:tc>
      </w:tr>
      <w:tr w:rsidR="00BE1AF0" w14:paraId="3D3AC4D2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6C63" w14:textId="77777777" w:rsidR="00BE1AF0" w:rsidRDefault="00AF7A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14:paraId="2D52F8FE" w14:textId="77777777" w:rsidR="00BE1AF0" w:rsidRDefault="00AF7AA2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教師組請填服務學校）</w:t>
            </w:r>
          </w:p>
          <w:p w14:paraId="6326F8BF" w14:textId="77777777" w:rsidR="00BE1AF0" w:rsidRDefault="00AF7AA2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Cs w:val="28"/>
              </w:rPr>
              <w:t>家長組免填）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945F" w14:textId="77777777" w:rsidR="00BE1AF0" w:rsidRDefault="00AF7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EA4F" w14:textId="77777777" w:rsidR="00BE1AF0" w:rsidRDefault="00AF7AA2">
            <w:pPr>
              <w:jc w:val="both"/>
            </w:pPr>
            <w:r>
              <w:rPr>
                <w:rFonts w:ascii="標楷體" w:eastAsia="標楷體" w:hAnsi="標楷體"/>
              </w:rPr>
              <w:t>本市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國民中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小學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高中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職</w:t>
            </w:r>
          </w:p>
        </w:tc>
      </w:tr>
      <w:tr w:rsidR="00BE1AF0" w14:paraId="12A2DD66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8A41" w14:textId="77777777" w:rsidR="00BE1AF0" w:rsidRDefault="00BE1AF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8A8C" w14:textId="77777777" w:rsidR="00BE1AF0" w:rsidRDefault="00AF7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8F9C6" w14:textId="77777777" w:rsidR="00BE1AF0" w:rsidRDefault="00BE1A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1AF0" w14:paraId="2C368074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5BF0" w14:textId="77777777" w:rsidR="00BE1AF0" w:rsidRDefault="00AF7A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117BD68" w14:textId="77777777" w:rsidR="00BE1AF0" w:rsidRDefault="00AF7AA2">
            <w:pPr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  <w:p w14:paraId="66CA39F6" w14:textId="77777777" w:rsidR="00BE1AF0" w:rsidRDefault="00AF7AA2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83E1" w14:textId="77777777" w:rsidR="00BE1AF0" w:rsidRDefault="00BE1AF0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560E" w14:textId="77777777" w:rsidR="00BE1AF0" w:rsidRDefault="00AF7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正式教師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14:paraId="36105916" w14:textId="77777777" w:rsidR="00BE1AF0" w:rsidRDefault="00AF7AA2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代課教師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BE1AF0" w14:paraId="5CB5225F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A55A" w14:textId="77777777" w:rsidR="00BE1AF0" w:rsidRDefault="00AF7A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1D644E9" w14:textId="77777777" w:rsidR="00BE1AF0" w:rsidRDefault="00AF7AA2">
            <w:pPr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  <w:p w14:paraId="741E88F7" w14:textId="77777777" w:rsidR="00BE1AF0" w:rsidRDefault="00AF7AA2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6244" w14:textId="77777777" w:rsidR="00BE1AF0" w:rsidRDefault="00BE1AF0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BB255" w14:textId="77777777" w:rsidR="00BE1AF0" w:rsidRDefault="00BE1AF0">
            <w:pPr>
              <w:rPr>
                <w:rFonts w:ascii="標楷體" w:eastAsia="標楷體" w:hAnsi="標楷體"/>
              </w:rPr>
            </w:pPr>
          </w:p>
        </w:tc>
      </w:tr>
      <w:tr w:rsidR="00BE1AF0" w14:paraId="73E37478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78E5" w14:textId="77777777" w:rsidR="00BE1AF0" w:rsidRDefault="00AF7A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指導教師服務學校</w:t>
            </w:r>
          </w:p>
          <w:p w14:paraId="5CCEAF9F" w14:textId="77777777" w:rsidR="00BE1AF0" w:rsidRDefault="00AF7AA2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5D14" w14:textId="77777777" w:rsidR="00BE1AF0" w:rsidRDefault="00BE1AF0">
            <w:pPr>
              <w:rPr>
                <w:rFonts w:ascii="標楷體" w:eastAsia="標楷體" w:hAnsi="標楷體"/>
              </w:rPr>
            </w:pPr>
          </w:p>
        </w:tc>
      </w:tr>
      <w:tr w:rsidR="00BE1AF0" w14:paraId="7A2579C1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263D" w14:textId="77777777" w:rsidR="00BE1AF0" w:rsidRDefault="00AF7A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市話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EA20" w14:textId="77777777" w:rsidR="00BE1AF0" w:rsidRDefault="00BE1AF0">
            <w:pPr>
              <w:rPr>
                <w:rFonts w:ascii="標楷體" w:eastAsia="標楷體" w:hAnsi="標楷體"/>
              </w:rPr>
            </w:pPr>
          </w:p>
        </w:tc>
      </w:tr>
      <w:tr w:rsidR="00BE1AF0" w14:paraId="068F87DC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E0CB" w14:textId="77777777" w:rsidR="00BE1AF0" w:rsidRDefault="00AF7AA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著作財產權同意切結書</w:t>
            </w:r>
          </w:p>
          <w:p w14:paraId="0B089302" w14:textId="77777777" w:rsidR="00BE1AF0" w:rsidRDefault="00AF7A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本人確定作品為原創作品（如有抄襲或違反著作權之行為，自負法律責任），同意將本人參加臺南市「使用布可星球</w:t>
            </w:r>
            <w:r>
              <w:rPr>
                <w:rFonts w:ascii="標楷體" w:eastAsia="標楷體" w:hAnsi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sz w:val="28"/>
                <w:szCs w:val="28"/>
              </w:rPr>
              <w:t>種方法」徵文比賽「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(</w:t>
            </w: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62FC5D3C" w14:textId="77777777" w:rsidR="00BE1AF0" w:rsidRDefault="00BE1AF0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14:paraId="0691B8C4" w14:textId="77777777" w:rsidR="00BE1AF0" w:rsidRDefault="00AF7AA2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著作人簽名：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</w:p>
          <w:p w14:paraId="1F69F53F" w14:textId="77777777" w:rsidR="00BE1AF0" w:rsidRDefault="00BE1AF0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14:paraId="3EF234A6" w14:textId="77777777" w:rsidR="00BE1AF0" w:rsidRDefault="00AF7AA2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</w:p>
          <w:p w14:paraId="6CDA9812" w14:textId="77777777" w:rsidR="00BE1AF0" w:rsidRDefault="00AF7AA2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Cs w:val="28"/>
              </w:rPr>
              <w:t>教師組、家長組免填</w:t>
            </w:r>
            <w:r>
              <w:rPr>
                <w:rFonts w:ascii="標楷體" w:eastAsia="標楷體" w:hAnsi="標楷體"/>
                <w:b/>
                <w:szCs w:val="28"/>
              </w:rPr>
              <w:t>)</w:t>
            </w:r>
          </w:p>
          <w:p w14:paraId="1908ED97" w14:textId="77777777" w:rsidR="00BE1AF0" w:rsidRDefault="00AF7AA2">
            <w:pPr>
              <w:spacing w:line="0" w:lineRule="atLeast"/>
              <w:ind w:right="-109" w:firstLine="53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111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14:paraId="4B5BB9C5" w14:textId="77777777" w:rsidR="00BE1AF0" w:rsidRDefault="00BE1AF0">
      <w:pPr>
        <w:rPr>
          <w:rFonts w:ascii="標楷體" w:eastAsia="標楷體" w:hAnsi="標楷體"/>
        </w:rPr>
      </w:pPr>
    </w:p>
    <w:p w14:paraId="18F292E9" w14:textId="77777777" w:rsidR="00BE1AF0" w:rsidRDefault="00BE1AF0">
      <w:pPr>
        <w:rPr>
          <w:rFonts w:ascii="標楷體" w:eastAsia="標楷體" w:hAnsi="標楷體"/>
        </w:rPr>
      </w:pPr>
    </w:p>
    <w:p w14:paraId="2CFAAE0B" w14:textId="77777777" w:rsidR="00BE1AF0" w:rsidRDefault="00BE1AF0">
      <w:pPr>
        <w:rPr>
          <w:rFonts w:ascii="標楷體" w:eastAsia="標楷體" w:hAnsi="標楷體"/>
        </w:rPr>
      </w:pPr>
    </w:p>
    <w:p w14:paraId="27F394B8" w14:textId="77777777" w:rsidR="00BE1AF0" w:rsidRDefault="00BE1AF0">
      <w:pPr>
        <w:rPr>
          <w:rFonts w:ascii="標楷體" w:eastAsia="標楷體" w:hAnsi="標楷體"/>
        </w:rPr>
      </w:pPr>
    </w:p>
    <w:p w14:paraId="469D1D93" w14:textId="77777777" w:rsidR="00BE1AF0" w:rsidRDefault="00BE1AF0">
      <w:pPr>
        <w:rPr>
          <w:rFonts w:ascii="標楷體" w:eastAsia="標楷體" w:hAnsi="標楷體"/>
        </w:rPr>
      </w:pPr>
    </w:p>
    <w:p w14:paraId="14847C3A" w14:textId="77777777" w:rsidR="00BE1AF0" w:rsidRDefault="00BE1AF0">
      <w:pPr>
        <w:rPr>
          <w:rFonts w:ascii="標楷體" w:eastAsia="標楷體" w:hAnsi="標楷體"/>
        </w:rPr>
      </w:pPr>
    </w:p>
    <w:p w14:paraId="399E7F28" w14:textId="77777777" w:rsidR="00BE1AF0" w:rsidRDefault="00AF7AA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2</w:t>
      </w:r>
    </w:p>
    <w:p w14:paraId="10810351" w14:textId="77777777" w:rsidR="00BE1AF0" w:rsidRDefault="00AF7AA2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臺南市</w:t>
      </w:r>
      <w:r>
        <w:rPr>
          <w:rFonts w:ascii="標楷體" w:eastAsia="標楷體" w:hAnsi="標楷體"/>
          <w:sz w:val="36"/>
        </w:rPr>
        <w:t>110</w:t>
      </w:r>
      <w:r>
        <w:rPr>
          <w:rFonts w:ascii="標楷體" w:eastAsia="標楷體" w:hAnsi="標楷體"/>
          <w:sz w:val="36"/>
        </w:rPr>
        <w:t>學年度「使用布可星球</w:t>
      </w:r>
      <w:r>
        <w:rPr>
          <w:rFonts w:ascii="標楷體" w:eastAsia="標楷體" w:hAnsi="標楷體"/>
          <w:sz w:val="36"/>
        </w:rPr>
        <w:t>100</w:t>
      </w:r>
      <w:r>
        <w:rPr>
          <w:rFonts w:ascii="標楷體" w:eastAsia="標楷體" w:hAnsi="標楷體"/>
          <w:sz w:val="36"/>
        </w:rPr>
        <w:t>種方法」專輯</w:t>
      </w:r>
    </w:p>
    <w:p w14:paraId="4068EF7A" w14:textId="77777777" w:rsidR="00BE1AF0" w:rsidRDefault="00AF7AA2">
      <w:pPr>
        <w:jc w:val="center"/>
      </w:pPr>
      <w:r>
        <w:rPr>
          <w:rFonts w:ascii="標楷體" w:eastAsia="標楷體" w:hAnsi="標楷體"/>
          <w:sz w:val="36"/>
        </w:rPr>
        <w:t>徵文比賽參賽作品清冊</w:t>
      </w:r>
    </w:p>
    <w:p w14:paraId="14B7E5E0" w14:textId="77777777" w:rsidR="00BE1AF0" w:rsidRDefault="00AF7AA2">
      <w:r>
        <w:rPr>
          <w:rFonts w:ascii="標楷體" w:eastAsia="標楷體" w:hAnsi="標楷體"/>
          <w:sz w:val="28"/>
        </w:rPr>
        <w:t>學校名稱：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>區</w:t>
      </w:r>
      <w:r>
        <w:rPr>
          <w:rFonts w:ascii="標楷體" w:eastAsia="標楷體" w:hAnsi="標楷體"/>
          <w:sz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u w:val="single"/>
        </w:rPr>
        <w:t>高國中</w:t>
      </w:r>
      <w:r>
        <w:rPr>
          <w:rFonts w:ascii="標楷體" w:eastAsia="標楷體" w:hAnsi="標楷體"/>
          <w:sz w:val="28"/>
          <w:u w:val="single"/>
        </w:rPr>
        <w:t>/</w:t>
      </w:r>
      <w:r>
        <w:rPr>
          <w:rFonts w:ascii="標楷體" w:eastAsia="標楷體" w:hAnsi="標楷體"/>
          <w:sz w:val="28"/>
          <w:u w:val="single"/>
        </w:rPr>
        <w:t>小</w:t>
      </w:r>
      <w:r>
        <w:rPr>
          <w:rFonts w:ascii="標楷體" w:eastAsia="標楷體" w:hAnsi="標楷體"/>
          <w:sz w:val="28"/>
        </w:rPr>
        <w:t xml:space="preserve">   </w:t>
      </w:r>
    </w:p>
    <w:p w14:paraId="6DFA91F2" w14:textId="77777777" w:rsidR="00BE1AF0" w:rsidRDefault="00AF7AA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聯絡人：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職稱</w:t>
      </w:r>
      <w:r>
        <w:rPr>
          <w:rFonts w:ascii="標楷體" w:eastAsia="標楷體" w:hAnsi="標楷體"/>
          <w:sz w:val="28"/>
        </w:rPr>
        <w:t>)(</w:t>
      </w:r>
      <w:r>
        <w:rPr>
          <w:rFonts w:ascii="標楷體" w:eastAsia="標楷體" w:hAnsi="標楷體"/>
          <w:sz w:val="28"/>
        </w:rPr>
        <w:t>姓名</w:t>
      </w:r>
      <w:r>
        <w:rPr>
          <w:rFonts w:ascii="標楷體" w:eastAsia="標楷體" w:hAnsi="標楷體"/>
          <w:sz w:val="28"/>
        </w:rPr>
        <w:t xml:space="preserve">)      </w:t>
      </w:r>
      <w:r>
        <w:rPr>
          <w:rFonts w:ascii="標楷體" w:eastAsia="標楷體" w:hAnsi="標楷體"/>
          <w:sz w:val="28"/>
        </w:rPr>
        <w:t>聯絡電話：</w:t>
      </w:r>
      <w:r>
        <w:rPr>
          <w:rFonts w:ascii="標楷體" w:eastAsia="標楷體" w:hAnsi="標楷體"/>
          <w:sz w:val="28"/>
        </w:rPr>
        <w:t xml:space="preserve"> 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4296"/>
        <w:gridCol w:w="3210"/>
      </w:tblGrid>
      <w:tr w:rsidR="00BE1AF0" w14:paraId="6B5B20F0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DED5F" w14:textId="77777777" w:rsidR="00BE1AF0" w:rsidRDefault="00AF7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241C" w14:textId="77777777" w:rsidR="00BE1AF0" w:rsidRDefault="00AF7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組別和件數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34C4" w14:textId="77777777" w:rsidR="00BE1AF0" w:rsidRDefault="00AF7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送件總數</w:t>
            </w:r>
          </w:p>
        </w:tc>
      </w:tr>
      <w:tr w:rsidR="00BE1AF0" w14:paraId="527F04A6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B79F2" w14:textId="77777777" w:rsidR="00BE1AF0" w:rsidRDefault="00AF7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1FBFA" w14:textId="77777777" w:rsidR="00BE1AF0" w:rsidRDefault="00AF7AA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□A1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C6F1A" w14:textId="77777777" w:rsidR="00BE1AF0" w:rsidRDefault="00AF7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E1AF0" w14:paraId="29B75E03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23BA" w14:textId="77777777" w:rsidR="00BE1AF0" w:rsidRDefault="00BE1A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8518" w14:textId="77777777" w:rsidR="00BE1AF0" w:rsidRDefault="00AF7AA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□A2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9A32" w14:textId="77777777" w:rsidR="00BE1AF0" w:rsidRDefault="00BE1AF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1AF0" w14:paraId="301EC00A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E5780" w14:textId="77777777" w:rsidR="00BE1AF0" w:rsidRDefault="00BE1A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D578" w14:textId="77777777" w:rsidR="00BE1AF0" w:rsidRDefault="00AF7AA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□A3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D1BC2" w14:textId="77777777" w:rsidR="00BE1AF0" w:rsidRDefault="00BE1AF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1AF0" w14:paraId="12FDD314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9FBF4" w14:textId="77777777" w:rsidR="00BE1AF0" w:rsidRDefault="00AF7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7B95" w14:textId="77777777" w:rsidR="00BE1AF0" w:rsidRDefault="00AF7AA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□B1</w:t>
            </w:r>
            <w:r>
              <w:rPr>
                <w:rFonts w:ascii="標楷體" w:eastAsia="標楷體" w:hAnsi="標楷體"/>
                <w:sz w:val="28"/>
                <w:szCs w:val="28"/>
              </w:rPr>
              <w:t>國中學生組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E8F5" w14:textId="77777777" w:rsidR="00BE1AF0" w:rsidRDefault="00AF7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E1AF0" w14:paraId="0C7077B5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521A" w14:textId="77777777" w:rsidR="00BE1AF0" w:rsidRDefault="00AF7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6CE2" w14:textId="77777777" w:rsidR="00BE1AF0" w:rsidRDefault="00AF7AA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□B2</w:t>
            </w:r>
            <w:r>
              <w:rPr>
                <w:rFonts w:ascii="標楷體" w:eastAsia="標楷體" w:hAnsi="標楷體"/>
                <w:sz w:val="28"/>
                <w:szCs w:val="28"/>
              </w:rPr>
              <w:t>高中學生組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1834" w14:textId="77777777" w:rsidR="00BE1AF0" w:rsidRDefault="00AF7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E1AF0" w14:paraId="4C6E1D34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150C" w14:textId="77777777" w:rsidR="00BE1AF0" w:rsidRDefault="00AF7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教師組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5355" w14:textId="77777777" w:rsidR="00BE1AF0" w:rsidRDefault="00AF7AA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□C1</w:t>
            </w:r>
            <w:r>
              <w:rPr>
                <w:rFonts w:ascii="標楷體" w:eastAsia="標楷體" w:hAnsi="標楷體"/>
                <w:sz w:val="28"/>
                <w:szCs w:val="28"/>
              </w:rPr>
              <w:t>國小教師組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2EC40" w14:textId="77777777" w:rsidR="00BE1AF0" w:rsidRDefault="00AF7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E1AF0" w14:paraId="33990540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3872" w14:textId="77777777" w:rsidR="00BE1AF0" w:rsidRDefault="00BE1A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3E1C" w14:textId="77777777" w:rsidR="00BE1AF0" w:rsidRDefault="00AF7AA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□C2</w:t>
            </w:r>
            <w:r>
              <w:rPr>
                <w:rFonts w:ascii="標楷體" w:eastAsia="標楷體" w:hAnsi="標楷體"/>
                <w:sz w:val="28"/>
                <w:szCs w:val="28"/>
              </w:rPr>
              <w:t>國中教師組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AA10" w14:textId="77777777" w:rsidR="00BE1AF0" w:rsidRDefault="00BE1AF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1AF0" w14:paraId="3E713AC0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2F23" w14:textId="77777777" w:rsidR="00BE1AF0" w:rsidRDefault="00BE1A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FEBE" w14:textId="77777777" w:rsidR="00BE1AF0" w:rsidRDefault="00AF7AA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□C3</w:t>
            </w:r>
            <w:r>
              <w:rPr>
                <w:rFonts w:ascii="標楷體" w:eastAsia="標楷體" w:hAnsi="標楷體"/>
                <w:sz w:val="28"/>
                <w:szCs w:val="28"/>
              </w:rPr>
              <w:t>高中教師組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C599" w14:textId="77777777" w:rsidR="00BE1AF0" w:rsidRDefault="00BE1AF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1AF0" w14:paraId="5823CCBF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AC1F" w14:textId="77777777" w:rsidR="00BE1AF0" w:rsidRDefault="00AF7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家長組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E8F9" w14:textId="77777777" w:rsidR="00BE1AF0" w:rsidRDefault="00AF7AA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□D1</w:t>
            </w:r>
            <w:r>
              <w:rPr>
                <w:rFonts w:ascii="標楷體" w:eastAsia="標楷體" w:hAnsi="標楷體"/>
                <w:sz w:val="28"/>
                <w:szCs w:val="28"/>
              </w:rPr>
              <w:t>國小家長組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04569" w14:textId="77777777" w:rsidR="00BE1AF0" w:rsidRDefault="00AF7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E1AF0" w14:paraId="7B19186C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2A21C" w14:textId="77777777" w:rsidR="00BE1AF0" w:rsidRDefault="00BE1A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0D7F" w14:textId="77777777" w:rsidR="00BE1AF0" w:rsidRDefault="00AF7AA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□D2</w:t>
            </w:r>
            <w:r>
              <w:rPr>
                <w:rFonts w:ascii="標楷體" w:eastAsia="標楷體" w:hAnsi="標楷體"/>
                <w:sz w:val="28"/>
                <w:szCs w:val="28"/>
              </w:rPr>
              <w:t>高國中家長組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CAEC2" w14:textId="77777777" w:rsidR="00BE1AF0" w:rsidRDefault="00AF7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E1AF0" w14:paraId="5E06B20D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E02C" w14:textId="77777777" w:rsidR="00BE1AF0" w:rsidRDefault="00AF7AA2">
            <w:pPr>
              <w:wordWrap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全校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件</w:t>
            </w:r>
          </w:p>
        </w:tc>
      </w:tr>
    </w:tbl>
    <w:p w14:paraId="41E99429" w14:textId="77777777" w:rsidR="00BE1AF0" w:rsidRDefault="00AF7AA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承辦人核章：</w:t>
      </w:r>
      <w:r>
        <w:rPr>
          <w:rFonts w:ascii="標楷體" w:eastAsia="標楷體" w:hAnsi="標楷體"/>
        </w:rPr>
        <w:t xml:space="preserve">                       </w:t>
      </w:r>
      <w:r>
        <w:rPr>
          <w:rFonts w:ascii="標楷體" w:eastAsia="標楷體" w:hAnsi="標楷體"/>
        </w:rPr>
        <w:t>主任核章：</w:t>
      </w: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校長：</w:t>
      </w:r>
    </w:p>
    <w:p w14:paraId="38E5B0E7" w14:textId="77777777" w:rsidR="00BE1AF0" w:rsidRDefault="00BE1AF0">
      <w:pPr>
        <w:rPr>
          <w:rFonts w:ascii="標楷體" w:eastAsia="標楷體" w:hAnsi="標楷體"/>
        </w:rPr>
      </w:pPr>
    </w:p>
    <w:sectPr w:rsidR="00BE1AF0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A50C" w14:textId="77777777" w:rsidR="00AF7AA2" w:rsidRDefault="00AF7AA2">
      <w:r>
        <w:separator/>
      </w:r>
    </w:p>
  </w:endnote>
  <w:endnote w:type="continuationSeparator" w:id="0">
    <w:p w14:paraId="215196D2" w14:textId="77777777" w:rsidR="00AF7AA2" w:rsidRDefault="00AF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B111" w14:textId="77777777" w:rsidR="007163CE" w:rsidRDefault="00AF7AA2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  <w:p w14:paraId="3928B244" w14:textId="77777777" w:rsidR="007163CE" w:rsidRDefault="00AF7A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508C" w14:textId="77777777" w:rsidR="00AF7AA2" w:rsidRDefault="00AF7AA2">
      <w:r>
        <w:rPr>
          <w:color w:val="000000"/>
        </w:rPr>
        <w:separator/>
      </w:r>
    </w:p>
  </w:footnote>
  <w:footnote w:type="continuationSeparator" w:id="0">
    <w:p w14:paraId="37B56825" w14:textId="77777777" w:rsidR="00AF7AA2" w:rsidRDefault="00AF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1E1"/>
    <w:multiLevelType w:val="multilevel"/>
    <w:tmpl w:val="4C8861DC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8CA6C8D"/>
    <w:multiLevelType w:val="multilevel"/>
    <w:tmpl w:val="7C822008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DE70CDD"/>
    <w:multiLevelType w:val="multilevel"/>
    <w:tmpl w:val="349A440A"/>
    <w:lvl w:ilvl="0">
      <w:start w:val="1"/>
      <w:numFmt w:val="taiwaneseCountingThousand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75419E8"/>
    <w:multiLevelType w:val="multilevel"/>
    <w:tmpl w:val="430447A4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C0F6638"/>
    <w:multiLevelType w:val="multilevel"/>
    <w:tmpl w:val="81287D68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02F4093"/>
    <w:multiLevelType w:val="multilevel"/>
    <w:tmpl w:val="115C6634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73821EC"/>
    <w:multiLevelType w:val="multilevel"/>
    <w:tmpl w:val="064E5106"/>
    <w:lvl w:ilvl="0">
      <w:start w:val="1"/>
      <w:numFmt w:val="taiwaneseCountingThousand"/>
      <w:suff w:val="nothing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D374B5"/>
    <w:multiLevelType w:val="multilevel"/>
    <w:tmpl w:val="163AEE1E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5FA1E3A"/>
    <w:multiLevelType w:val="multilevel"/>
    <w:tmpl w:val="BC242F2C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60A43607"/>
    <w:multiLevelType w:val="multilevel"/>
    <w:tmpl w:val="F4CE205C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6DBA3748"/>
    <w:multiLevelType w:val="multilevel"/>
    <w:tmpl w:val="1C60DC98"/>
    <w:lvl w:ilvl="0">
      <w:start w:val="1"/>
      <w:numFmt w:val="taiwaneseCountingThousand"/>
      <w:suff w:val="nothing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6E0E614C"/>
    <w:multiLevelType w:val="multilevel"/>
    <w:tmpl w:val="F968ACCE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724B7E57"/>
    <w:multiLevelType w:val="multilevel"/>
    <w:tmpl w:val="57BA12E0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72E51695"/>
    <w:multiLevelType w:val="multilevel"/>
    <w:tmpl w:val="F7F4FAD4"/>
    <w:lvl w:ilvl="0">
      <w:start w:val="1"/>
      <w:numFmt w:val="taiwaneseCountingThousand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7D103123"/>
    <w:multiLevelType w:val="multilevel"/>
    <w:tmpl w:val="A0EC0854"/>
    <w:lvl w:ilvl="0">
      <w:start w:val="1"/>
      <w:numFmt w:val="ideographLegalTraditional"/>
      <w:suff w:val="nothing"/>
      <w:lvlText w:val="%1、"/>
      <w:lvlJc w:val="left"/>
      <w:rPr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  <w:num w:numId="12">
    <w:abstractNumId w:val="6"/>
  </w:num>
  <w:num w:numId="13">
    <w:abstractNumId w:val="8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1AF0"/>
    <w:rsid w:val="00134928"/>
    <w:rsid w:val="00AF7AA2"/>
    <w:rsid w:val="00BE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A746"/>
  <w15:docId w15:val="{98526884-D611-4388-82EE-04AC45B3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563C1"/>
      <w:u w:val="single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ulletin.tn.edu.tw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</dc:creator>
  <dc:description/>
  <cp:lastModifiedBy>tnqting</cp:lastModifiedBy>
  <cp:revision>2</cp:revision>
  <cp:lastPrinted>2022-02-24T09:20:00Z</cp:lastPrinted>
  <dcterms:created xsi:type="dcterms:W3CDTF">2022-03-02T00:34:00Z</dcterms:created>
  <dcterms:modified xsi:type="dcterms:W3CDTF">2022-03-02T00:34:00Z</dcterms:modified>
</cp:coreProperties>
</file>